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3F" w:rsidRDefault="00433F3F" w:rsidP="00167816">
      <w:pPr>
        <w:pStyle w:val="2"/>
        <w:bidi w:val="0"/>
      </w:pPr>
    </w:p>
    <w:sdt>
      <w:sdtPr>
        <w:id w:val="-1161236463"/>
        <w:docPartObj>
          <w:docPartGallery w:val="Cover Pages"/>
          <w:docPartUnique/>
        </w:docPartObj>
      </w:sdtPr>
      <w:sdtEndPr/>
      <w:sdtContent>
        <w:p w:rsidR="001E0A05" w:rsidRDefault="001E0A05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151130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363210" cy="9653270"/>
                    <wp:effectExtent l="0" t="0" r="8890" b="2540"/>
                    <wp:wrapNone/>
                    <wp:docPr id="47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IRANSans Light" w:hAnsi="IRANSans Light" w:cs="IRANSans Light"/>
                                    <w:cap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cs/>
                                    <w:lang w:bidi="fa-IR"/>
                                  </w:rPr>
                                  <w:alias w:val="Title"/>
                                  <w:id w:val="-12755501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7A306F" w:rsidRPr="00102780" w:rsidRDefault="007A306F" w:rsidP="0079107B">
                                    <w:pPr>
                                      <w:pStyle w:val="Title"/>
                                      <w:bidi/>
                                      <w:jc w:val="center"/>
                                      <w:rPr>
                                        <w:rFonts w:ascii="IRANSans Light" w:hAnsi="IRANSans Light" w:cs="IRANSans Light"/>
                                        <w:caps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IRANSans Light" w:hAnsi="IRANSans Light" w:cs="IRANSans Light" w:hint="cs"/>
                                        <w:caps/>
                                        <w:color w:val="FFFFFF" w:themeColor="background1"/>
                                        <w:sz w:val="36"/>
                                        <w:szCs w:val="36"/>
                                        <w:rtl/>
                                        <w:cs/>
                                        <w:lang w:bidi="fa-IR"/>
                                      </w:rPr>
                                      <w:t>خلاصه مدیریتی طرح شتابدهنده</w:t>
                                    </w:r>
                                  </w:p>
                                </w:sdtContent>
                              </w:sdt>
                              <w:p w:rsidR="007A306F" w:rsidRDefault="007A306F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alias w:val="Abstract"/>
                                  <w:id w:val="-1812170092"/>
                                  <w:showingPlcHdr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7A306F" w:rsidRDefault="007A306F" w:rsidP="00102780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Rectangle 16" o:spid="_x0000_s1026" style="position:absolute;margin-left:0;margin-top:0;width:422.3pt;height:760.1pt;z-index:251657216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" fillcolor="#5b9bd5 [3204]" stroked="f">
                    <v:path arrowok="t"/>
                    <v:textbox inset="21.6pt,1in,21.6pt">
                      <w:txbxContent>
                        <w:sdt>
                          <w:sdtPr>
                            <w:rPr>
                              <w:rFonts w:ascii="IRANSans Light" w:hAnsi="IRANSans Light" w:cs="IRANSans Light"/>
                              <w:caps/>
                              <w:color w:val="FFFFFF" w:themeColor="background1"/>
                              <w:sz w:val="36"/>
                              <w:szCs w:val="36"/>
                              <w:rtl/>
                              <w:cs/>
                              <w:lang w:bidi="fa-IR"/>
                            </w:rPr>
                            <w:alias w:val="Title"/>
                            <w:id w:val="-12755501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A306F" w:rsidRPr="00102780" w:rsidRDefault="007A306F" w:rsidP="0079107B">
                              <w:pPr>
                                <w:pStyle w:val="Title"/>
                                <w:bidi/>
                                <w:jc w:val="center"/>
                                <w:rPr>
                                  <w:rFonts w:ascii="IRANSans Light" w:hAnsi="IRANSans Light" w:cs="IRANSans Light"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IRANSans Light" w:hAnsi="IRANSans Light" w:cs="IRANSans Light" w:hint="cs"/>
                                  <w:caps/>
                                  <w:color w:val="FFFFFF" w:themeColor="background1"/>
                                  <w:sz w:val="36"/>
                                  <w:szCs w:val="36"/>
                                  <w:rtl/>
                                  <w:cs/>
                                  <w:lang w:bidi="fa-IR"/>
                                </w:rPr>
                                <w:t>خلاصه مدیریتی طرح شتابدهنده</w:t>
                              </w:r>
                            </w:p>
                          </w:sdtContent>
                        </w:sdt>
                        <w:p w:rsidR="007A306F" w:rsidRDefault="007A306F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alias w:val="Abstract"/>
                            <w:id w:val="-1812170092"/>
                            <w:showingPlcHdr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7A306F" w:rsidRDefault="007A306F" w:rsidP="00102780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5519420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5080" b="2540"/>
                    <wp:wrapNone/>
                    <wp:docPr id="472" name="Rectangle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A306F" w:rsidRDefault="007A306F" w:rsidP="00102780">
                                <w:pPr>
                                  <w:pStyle w:val="Subtitle"/>
                                  <w:bidi/>
                                  <w:jc w:val="center"/>
                                  <w:rPr>
                                    <w:rFonts w:ascii="IRANSans Light" w:hAnsi="IRANSans Light" w:cs="IRANSans Light"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7A306F" w:rsidRDefault="007A306F" w:rsidP="00102780">
                                <w:pPr>
                                  <w:pStyle w:val="Subtitle"/>
                                  <w:bidi/>
                                  <w:jc w:val="center"/>
                                  <w:rPr>
                                    <w:rFonts w:ascii="IRANSans Light" w:hAnsi="IRANSans Light" w:cs="IRANSans Light"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7A306F" w:rsidRDefault="007A306F" w:rsidP="00102780">
                                <w:pPr>
                                  <w:pStyle w:val="Subtitle"/>
                                  <w:bidi/>
                                  <w:jc w:val="center"/>
                                  <w:rPr>
                                    <w:rFonts w:ascii="IRANSans Light" w:hAnsi="IRANSans Light" w:cs="IRANSans Light"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7A306F" w:rsidRDefault="007A306F" w:rsidP="00102780">
                                <w:pPr>
                                  <w:pStyle w:val="Subtitle"/>
                                  <w:bidi/>
                                  <w:jc w:val="center"/>
                                  <w:rPr>
                                    <w:rFonts w:ascii="IRANSans Light" w:hAnsi="IRANSans Light" w:cs="IRANSans Light"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7A306F" w:rsidRDefault="007A306F" w:rsidP="00102780">
                                <w:pPr>
                                  <w:pStyle w:val="Subtitle"/>
                                  <w:bidi/>
                                  <w:jc w:val="center"/>
                                  <w:rPr>
                                    <w:rFonts w:ascii="IRANSans Light" w:hAnsi="IRANSans Light" w:cs="IRANSans Light"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7A306F" w:rsidRDefault="007A306F" w:rsidP="00102780">
                                <w:pPr>
                                  <w:pStyle w:val="Subtitle"/>
                                  <w:bidi/>
                                  <w:jc w:val="center"/>
                                  <w:rPr>
                                    <w:rFonts w:ascii="IRANSans Light" w:hAnsi="IRANSans Light" w:cs="IRANSans Light"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7A306F" w:rsidRDefault="007A306F" w:rsidP="00102780">
                                <w:pPr>
                                  <w:pStyle w:val="Subtitle"/>
                                  <w:bidi/>
                                  <w:jc w:val="center"/>
                                  <w:rPr>
                                    <w:rFonts w:ascii="IRANSans Light" w:hAnsi="IRANSans Light" w:cs="IRANSans Light"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7A306F" w:rsidRDefault="007A306F" w:rsidP="00102780">
                                <w:pPr>
                                  <w:pStyle w:val="Subtitle"/>
                                  <w:bidi/>
                                  <w:jc w:val="center"/>
                                  <w:rPr>
                                    <w:rFonts w:ascii="IRANSans Light" w:hAnsi="IRANSans Light" w:cs="IRANSans Light"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7A306F" w:rsidRDefault="007A306F" w:rsidP="00102780">
                                <w:pPr>
                                  <w:pStyle w:val="Subtitle"/>
                                  <w:bidi/>
                                  <w:jc w:val="center"/>
                                  <w:rPr>
                                    <w:rFonts w:ascii="IRANSans Light" w:hAnsi="IRANSans Light" w:cs="IRANSans Light"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7A306F" w:rsidRDefault="007A306F" w:rsidP="00102780">
                                <w:pPr>
                                  <w:pStyle w:val="Subtitle"/>
                                  <w:bidi/>
                                  <w:jc w:val="center"/>
                                  <w:rPr>
                                    <w:rFonts w:ascii="IRANSans Light" w:hAnsi="IRANSans Light" w:cs="IRANSans Light"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7A306F" w:rsidRDefault="007A306F" w:rsidP="00102780">
                                <w:pPr>
                                  <w:pStyle w:val="Subtitle"/>
                                  <w:bidi/>
                                  <w:jc w:val="center"/>
                                  <w:rPr>
                                    <w:rFonts w:ascii="IRANSans Light" w:hAnsi="IRANSans Light" w:cs="IRANSans Light"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7A306F" w:rsidRDefault="007A306F" w:rsidP="00102780">
                                <w:pPr>
                                  <w:pStyle w:val="Subtitle"/>
                                  <w:bidi/>
                                  <w:jc w:val="center"/>
                                  <w:rPr>
                                    <w:rFonts w:ascii="IRANSans Light" w:hAnsi="IRANSans Light" w:cs="IRANSans Light"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7A306F" w:rsidRDefault="007A306F" w:rsidP="00102780">
                                <w:pPr>
                                  <w:pStyle w:val="Subtitle"/>
                                  <w:bidi/>
                                  <w:jc w:val="center"/>
                                  <w:rPr>
                                    <w:rFonts w:ascii="IRANSans Light" w:hAnsi="IRANSans Light" w:cs="IRANSans Light"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7A306F" w:rsidRDefault="007A306F" w:rsidP="00102780">
                                <w:pPr>
                                  <w:pStyle w:val="Subtitle"/>
                                  <w:bidi/>
                                  <w:jc w:val="center"/>
                                  <w:rPr>
                                    <w:rFonts w:ascii="IRANSans Light" w:hAnsi="IRANSans Light" w:cs="IRANSans Light"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7A306F" w:rsidRDefault="007A306F" w:rsidP="00102780">
                                <w:pPr>
                                  <w:pStyle w:val="Subtitle"/>
                                  <w:bidi/>
                                  <w:jc w:val="center"/>
                                  <w:rPr>
                                    <w:rFonts w:ascii="IRANSans Light" w:hAnsi="IRANSans Light" w:cs="IRANSans Light"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7A306F" w:rsidRDefault="007A306F" w:rsidP="00102780">
                                <w:pPr>
                                  <w:pStyle w:val="Subtitle"/>
                                  <w:bidi/>
                                  <w:jc w:val="center"/>
                                  <w:rPr>
                                    <w:rFonts w:ascii="IRANSans Light" w:hAnsi="IRANSans Light" w:cs="IRANSans Light"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7A306F" w:rsidRDefault="007A306F" w:rsidP="00102780">
                                <w:pPr>
                                  <w:pStyle w:val="Subtitle"/>
                                  <w:bidi/>
                                  <w:jc w:val="center"/>
                                  <w:rPr>
                                    <w:rFonts w:ascii="IRANSans Light" w:hAnsi="IRANSans Light" w:cs="IRANSans Light"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7A306F" w:rsidRDefault="007A306F" w:rsidP="00102780">
                                <w:pPr>
                                  <w:pStyle w:val="Subtitle"/>
                                  <w:bidi/>
                                  <w:jc w:val="center"/>
                                  <w:rPr>
                                    <w:rFonts w:ascii="IRANSans Light" w:hAnsi="IRANSans Light" w:cs="IRANSans Light"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7A306F" w:rsidRDefault="007A306F" w:rsidP="00102780">
                                <w:pPr>
                                  <w:pStyle w:val="Subtitle"/>
                                  <w:bidi/>
                                  <w:jc w:val="center"/>
                                  <w:rPr>
                                    <w:rFonts w:ascii="IRANSans Light" w:hAnsi="IRANSans Light" w:cs="IRANSans Light"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7A306F" w:rsidRDefault="007A306F" w:rsidP="00102780">
                                <w:pPr>
                                  <w:pStyle w:val="Subtitle"/>
                                  <w:bidi/>
                                  <w:jc w:val="center"/>
                                  <w:rPr>
                                    <w:rFonts w:ascii="IRANSans Light" w:hAnsi="IRANSans Light" w:cs="IRANSans Light"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7A306F" w:rsidRDefault="007A306F" w:rsidP="00102780">
                                <w:pPr>
                                  <w:pStyle w:val="Subtitle"/>
                                  <w:bidi/>
                                  <w:jc w:val="center"/>
                                  <w:rPr>
                                    <w:rFonts w:ascii="IRANSans Light" w:hAnsi="IRANSans Light" w:cs="IRANSans Light"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7A306F" w:rsidRDefault="007A306F" w:rsidP="00102780">
                                <w:pPr>
                                  <w:pStyle w:val="Subtitle"/>
                                  <w:bidi/>
                                  <w:jc w:val="center"/>
                                  <w:rPr>
                                    <w:rFonts w:ascii="IRANSans Light" w:hAnsi="IRANSans Light" w:cs="IRANSans Light"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7A306F" w:rsidRDefault="007A306F" w:rsidP="00102780">
                                <w:pPr>
                                  <w:pStyle w:val="Subtitle"/>
                                  <w:bidi/>
                                  <w:jc w:val="center"/>
                                  <w:rPr>
                                    <w:rFonts w:ascii="IRANSans Light" w:hAnsi="IRANSans Light" w:cs="IRANSans Light"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7A306F" w:rsidRDefault="007A306F" w:rsidP="00102780">
                                <w:pPr>
                                  <w:pStyle w:val="Subtitle"/>
                                  <w:bidi/>
                                  <w:jc w:val="center"/>
                                  <w:rPr>
                                    <w:rFonts w:ascii="IRANSans Light" w:hAnsi="IRANSans Light" w:cs="IRANSans Light"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7A306F" w:rsidRDefault="007A306F" w:rsidP="00102780">
                                <w:pPr>
                                  <w:pStyle w:val="Subtitle"/>
                                  <w:bidi/>
                                  <w:jc w:val="center"/>
                                  <w:rPr>
                                    <w:rFonts w:ascii="IRANSans Light" w:hAnsi="IRANSans Light" w:cs="IRANSans Light"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7A306F" w:rsidRDefault="007A306F" w:rsidP="00102780">
                                <w:pPr>
                                  <w:pStyle w:val="Subtitle"/>
                                  <w:bidi/>
                                  <w:jc w:val="center"/>
                                  <w:rPr>
                                    <w:rFonts w:ascii="IRANSans Light" w:hAnsi="IRANSans Light" w:cs="IRANSans Light"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7A306F" w:rsidRDefault="007A306F" w:rsidP="00A430A8">
                                <w:pPr>
                                  <w:pStyle w:val="Subtitle"/>
                                  <w:bidi/>
                                  <w:rPr>
                                    <w:rFonts w:ascii="IRANSans Light" w:hAnsi="IRANSans Light" w:cs="IRANSans Light"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7A306F" w:rsidRDefault="007A306F" w:rsidP="00A430A8">
                                <w:pPr>
                                  <w:bidi/>
                                  <w:rPr>
                                    <w:rtl/>
                                    <w:lang w:bidi="fa-IR"/>
                                  </w:rPr>
                                </w:pPr>
                              </w:p>
                              <w:p w:rsidR="007A306F" w:rsidRPr="00A430A8" w:rsidRDefault="007A306F" w:rsidP="00A430A8">
                                <w:pPr>
                                  <w:bidi/>
                                  <w:rPr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Rectangle 472" o:spid="_x0000_s1027" style="position:absolute;margin-left:0;margin-top:0;width:148.1pt;height:760.3pt;z-index:251658240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" fillcolor="#44546a [3215]" stroked="f" strokeweight="1pt">
                    <v:path arrowok="t"/>
                    <v:textbox inset="14.4pt,,14.4pt">
                      <w:txbxContent>
                        <w:p w:rsidR="007A306F" w:rsidRDefault="007A306F" w:rsidP="00102780">
                          <w:pPr>
                            <w:pStyle w:val="Subtitle"/>
                            <w:bidi/>
                            <w:jc w:val="center"/>
                            <w:rPr>
                              <w:rFonts w:ascii="IRANSans Light" w:hAnsi="IRANSans Light" w:cs="IRANSans Light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7A306F" w:rsidRDefault="007A306F" w:rsidP="00102780">
                          <w:pPr>
                            <w:pStyle w:val="Subtitle"/>
                            <w:bidi/>
                            <w:jc w:val="center"/>
                            <w:rPr>
                              <w:rFonts w:ascii="IRANSans Light" w:hAnsi="IRANSans Light" w:cs="IRANSans Light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7A306F" w:rsidRDefault="007A306F" w:rsidP="00102780">
                          <w:pPr>
                            <w:pStyle w:val="Subtitle"/>
                            <w:bidi/>
                            <w:jc w:val="center"/>
                            <w:rPr>
                              <w:rFonts w:ascii="IRANSans Light" w:hAnsi="IRANSans Light" w:cs="IRANSans Light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7A306F" w:rsidRDefault="007A306F" w:rsidP="00102780">
                          <w:pPr>
                            <w:pStyle w:val="Subtitle"/>
                            <w:bidi/>
                            <w:jc w:val="center"/>
                            <w:rPr>
                              <w:rFonts w:ascii="IRANSans Light" w:hAnsi="IRANSans Light" w:cs="IRANSans Light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7A306F" w:rsidRDefault="007A306F" w:rsidP="00102780">
                          <w:pPr>
                            <w:pStyle w:val="Subtitle"/>
                            <w:bidi/>
                            <w:jc w:val="center"/>
                            <w:rPr>
                              <w:rFonts w:ascii="IRANSans Light" w:hAnsi="IRANSans Light" w:cs="IRANSans Light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7A306F" w:rsidRDefault="007A306F" w:rsidP="00102780">
                          <w:pPr>
                            <w:pStyle w:val="Subtitle"/>
                            <w:bidi/>
                            <w:jc w:val="center"/>
                            <w:rPr>
                              <w:rFonts w:ascii="IRANSans Light" w:hAnsi="IRANSans Light" w:cs="IRANSans Light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7A306F" w:rsidRDefault="007A306F" w:rsidP="00102780">
                          <w:pPr>
                            <w:pStyle w:val="Subtitle"/>
                            <w:bidi/>
                            <w:jc w:val="center"/>
                            <w:rPr>
                              <w:rFonts w:ascii="IRANSans Light" w:hAnsi="IRANSans Light" w:cs="IRANSans Light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7A306F" w:rsidRDefault="007A306F" w:rsidP="00102780">
                          <w:pPr>
                            <w:pStyle w:val="Subtitle"/>
                            <w:bidi/>
                            <w:jc w:val="center"/>
                            <w:rPr>
                              <w:rFonts w:ascii="IRANSans Light" w:hAnsi="IRANSans Light" w:cs="IRANSans Light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7A306F" w:rsidRDefault="007A306F" w:rsidP="00102780">
                          <w:pPr>
                            <w:pStyle w:val="Subtitle"/>
                            <w:bidi/>
                            <w:jc w:val="center"/>
                            <w:rPr>
                              <w:rFonts w:ascii="IRANSans Light" w:hAnsi="IRANSans Light" w:cs="IRANSans Light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7A306F" w:rsidRDefault="007A306F" w:rsidP="00102780">
                          <w:pPr>
                            <w:pStyle w:val="Subtitle"/>
                            <w:bidi/>
                            <w:jc w:val="center"/>
                            <w:rPr>
                              <w:rFonts w:ascii="IRANSans Light" w:hAnsi="IRANSans Light" w:cs="IRANSans Light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7A306F" w:rsidRDefault="007A306F" w:rsidP="00102780">
                          <w:pPr>
                            <w:pStyle w:val="Subtitle"/>
                            <w:bidi/>
                            <w:jc w:val="center"/>
                            <w:rPr>
                              <w:rFonts w:ascii="IRANSans Light" w:hAnsi="IRANSans Light" w:cs="IRANSans Light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7A306F" w:rsidRDefault="007A306F" w:rsidP="00102780">
                          <w:pPr>
                            <w:pStyle w:val="Subtitle"/>
                            <w:bidi/>
                            <w:jc w:val="center"/>
                            <w:rPr>
                              <w:rFonts w:ascii="IRANSans Light" w:hAnsi="IRANSans Light" w:cs="IRANSans Light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7A306F" w:rsidRDefault="007A306F" w:rsidP="00102780">
                          <w:pPr>
                            <w:pStyle w:val="Subtitle"/>
                            <w:bidi/>
                            <w:jc w:val="center"/>
                            <w:rPr>
                              <w:rFonts w:ascii="IRANSans Light" w:hAnsi="IRANSans Light" w:cs="IRANSans Light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7A306F" w:rsidRDefault="007A306F" w:rsidP="00102780">
                          <w:pPr>
                            <w:pStyle w:val="Subtitle"/>
                            <w:bidi/>
                            <w:jc w:val="center"/>
                            <w:rPr>
                              <w:rFonts w:ascii="IRANSans Light" w:hAnsi="IRANSans Light" w:cs="IRANSans Light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7A306F" w:rsidRDefault="007A306F" w:rsidP="00102780">
                          <w:pPr>
                            <w:pStyle w:val="Subtitle"/>
                            <w:bidi/>
                            <w:jc w:val="center"/>
                            <w:rPr>
                              <w:rFonts w:ascii="IRANSans Light" w:hAnsi="IRANSans Light" w:cs="IRANSans Light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7A306F" w:rsidRDefault="007A306F" w:rsidP="00102780">
                          <w:pPr>
                            <w:pStyle w:val="Subtitle"/>
                            <w:bidi/>
                            <w:jc w:val="center"/>
                            <w:rPr>
                              <w:rFonts w:ascii="IRANSans Light" w:hAnsi="IRANSans Light" w:cs="IRANSans Light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7A306F" w:rsidRDefault="007A306F" w:rsidP="00102780">
                          <w:pPr>
                            <w:pStyle w:val="Subtitle"/>
                            <w:bidi/>
                            <w:jc w:val="center"/>
                            <w:rPr>
                              <w:rFonts w:ascii="IRANSans Light" w:hAnsi="IRANSans Light" w:cs="IRANSans Light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7A306F" w:rsidRDefault="007A306F" w:rsidP="00102780">
                          <w:pPr>
                            <w:pStyle w:val="Subtitle"/>
                            <w:bidi/>
                            <w:jc w:val="center"/>
                            <w:rPr>
                              <w:rFonts w:ascii="IRANSans Light" w:hAnsi="IRANSans Light" w:cs="IRANSans Light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7A306F" w:rsidRDefault="007A306F" w:rsidP="00102780">
                          <w:pPr>
                            <w:pStyle w:val="Subtitle"/>
                            <w:bidi/>
                            <w:jc w:val="center"/>
                            <w:rPr>
                              <w:rFonts w:ascii="IRANSans Light" w:hAnsi="IRANSans Light" w:cs="IRANSans Light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7A306F" w:rsidRDefault="007A306F" w:rsidP="00102780">
                          <w:pPr>
                            <w:pStyle w:val="Subtitle"/>
                            <w:bidi/>
                            <w:jc w:val="center"/>
                            <w:rPr>
                              <w:rFonts w:ascii="IRANSans Light" w:hAnsi="IRANSans Light" w:cs="IRANSans Light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7A306F" w:rsidRDefault="007A306F" w:rsidP="00102780">
                          <w:pPr>
                            <w:pStyle w:val="Subtitle"/>
                            <w:bidi/>
                            <w:jc w:val="center"/>
                            <w:rPr>
                              <w:rFonts w:ascii="IRANSans Light" w:hAnsi="IRANSans Light" w:cs="IRANSans Light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7A306F" w:rsidRDefault="007A306F" w:rsidP="00102780">
                          <w:pPr>
                            <w:pStyle w:val="Subtitle"/>
                            <w:bidi/>
                            <w:jc w:val="center"/>
                            <w:rPr>
                              <w:rFonts w:ascii="IRANSans Light" w:hAnsi="IRANSans Light" w:cs="IRANSans Light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7A306F" w:rsidRDefault="007A306F" w:rsidP="00102780">
                          <w:pPr>
                            <w:pStyle w:val="Subtitle"/>
                            <w:bidi/>
                            <w:jc w:val="center"/>
                            <w:rPr>
                              <w:rFonts w:ascii="IRANSans Light" w:hAnsi="IRANSans Light" w:cs="IRANSans Light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7A306F" w:rsidRDefault="007A306F" w:rsidP="00102780">
                          <w:pPr>
                            <w:pStyle w:val="Subtitle"/>
                            <w:bidi/>
                            <w:jc w:val="center"/>
                            <w:rPr>
                              <w:rFonts w:ascii="IRANSans Light" w:hAnsi="IRANSans Light" w:cs="IRANSans Light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7A306F" w:rsidRDefault="007A306F" w:rsidP="00102780">
                          <w:pPr>
                            <w:pStyle w:val="Subtitle"/>
                            <w:bidi/>
                            <w:jc w:val="center"/>
                            <w:rPr>
                              <w:rFonts w:ascii="IRANSans Light" w:hAnsi="IRANSans Light" w:cs="IRANSans Light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7A306F" w:rsidRDefault="007A306F" w:rsidP="00102780">
                          <w:pPr>
                            <w:pStyle w:val="Subtitle"/>
                            <w:bidi/>
                            <w:jc w:val="center"/>
                            <w:rPr>
                              <w:rFonts w:ascii="IRANSans Light" w:hAnsi="IRANSans Light" w:cs="IRANSans Light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7A306F" w:rsidRDefault="007A306F" w:rsidP="00A430A8">
                          <w:pPr>
                            <w:pStyle w:val="Subtitle"/>
                            <w:bidi/>
                            <w:rPr>
                              <w:rFonts w:ascii="IRANSans Light" w:hAnsi="IRANSans Light" w:cs="IRANSans Light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7A306F" w:rsidRDefault="007A306F" w:rsidP="00A430A8">
                          <w:pPr>
                            <w:bidi/>
                            <w:rPr>
                              <w:rtl/>
                              <w:lang w:bidi="fa-IR"/>
                            </w:rPr>
                          </w:pPr>
                        </w:p>
                        <w:p w:rsidR="007A306F" w:rsidRPr="00A430A8" w:rsidRDefault="007A306F" w:rsidP="00A430A8">
                          <w:pPr>
                            <w:bidi/>
                            <w:rPr>
                              <w:lang w:bidi="fa-IR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1E0A05" w:rsidRDefault="001E0A05"/>
        <w:p w:rsidR="00803719" w:rsidRPr="004B1697" w:rsidRDefault="00102780" w:rsidP="004B1697">
          <w:pPr>
            <w:spacing w:after="0" w:line="240" w:lineRule="auto"/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>
                    <wp:simplePos x="0" y="0"/>
                    <wp:positionH relativeFrom="column">
                      <wp:posOffset>1478280</wp:posOffset>
                    </wp:positionH>
                    <wp:positionV relativeFrom="paragraph">
                      <wp:posOffset>8594090</wp:posOffset>
                    </wp:positionV>
                    <wp:extent cx="1550035" cy="517525"/>
                    <wp:effectExtent l="0" t="0" r="0" b="0"/>
                    <wp:wrapSquare wrapText="bothSides"/>
                    <wp:docPr id="45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50035" cy="517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306F" w:rsidRPr="00102780" w:rsidRDefault="007A306F" w:rsidP="001A5E9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IRANSans Light" w:hAnsi="IRANSans Light" w:cs="IRANSans Light"/>
                                    <w:color w:val="FFFFFF" w:themeColor="background1"/>
                                    <w:sz w:val="20"/>
                                    <w:szCs w:val="20"/>
                                    <w:lang w:bidi="fa-IR"/>
                                  </w:rPr>
                                </w:pPr>
                                <w:r>
                                  <w:rPr>
                                    <w:rFonts w:ascii="IRANSans Light" w:hAnsi="IRANSans Light" w:cs="IRANSans Light" w:hint="cs"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اسفند ماه 97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margin-left:116.4pt;margin-top:676.7pt;width:122.05pt;height:4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" filled="f" stroked="f">
                    <v:textbox>
                      <w:txbxContent>
                        <w:p w:rsidR="007A306F" w:rsidRPr="00102780" w:rsidRDefault="007A306F" w:rsidP="001A5E90">
                          <w:pPr>
                            <w:spacing w:after="0" w:line="240" w:lineRule="auto"/>
                            <w:jc w:val="center"/>
                            <w:rPr>
                              <w:rFonts w:ascii="IRANSans Light" w:hAnsi="IRANSans Light" w:cs="IRANSans Light"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</w:pPr>
                          <w:r>
                            <w:rPr>
                              <w:rFonts w:ascii="IRANSans Light" w:hAnsi="IRANSans Light" w:cs="IRANSans Light" w:hint="cs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>اسفند ماه 97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1E0A05">
            <w:br w:type="page"/>
          </w:r>
        </w:p>
      </w:sdtContent>
    </w:sdt>
    <w:p w:rsidR="00D913B1" w:rsidRPr="00E90A92" w:rsidRDefault="00DC2E4C" w:rsidP="007975A9">
      <w:pPr>
        <w:bidi/>
        <w:rPr>
          <w:rFonts w:ascii="IRANSans(FaNum) UltraLight" w:hAnsi="IRANSans(FaNum) UltraLight" w:cs="IRANSans(FaNum) UltraLight"/>
          <w:b/>
          <w:bCs/>
          <w:color w:val="2E74B5" w:themeColor="accent1" w:themeShade="BF"/>
          <w:sz w:val="32"/>
          <w:szCs w:val="32"/>
          <w:rtl/>
        </w:rPr>
      </w:pPr>
      <w:bookmarkStart w:id="0" w:name="_Toc385283983"/>
      <w:bookmarkStart w:id="1" w:name="_Toc385283459"/>
      <w:bookmarkStart w:id="2" w:name="_Toc385282603"/>
      <w:bookmarkStart w:id="3" w:name="_Toc385283982"/>
      <w:bookmarkStart w:id="4" w:name="_Toc385283458"/>
      <w:bookmarkStart w:id="5" w:name="_Toc385282602"/>
      <w:bookmarkEnd w:id="0"/>
      <w:bookmarkEnd w:id="1"/>
      <w:bookmarkEnd w:id="2"/>
      <w:bookmarkEnd w:id="3"/>
      <w:bookmarkEnd w:id="4"/>
      <w:bookmarkEnd w:id="5"/>
      <w:r w:rsidRPr="00E90A92">
        <w:rPr>
          <w:rFonts w:ascii="IRANSans(FaNum) UltraLight" w:hAnsi="IRANSans(FaNum) UltraLight" w:cs="IRANSans(FaNum) UltraLight"/>
          <w:b/>
          <w:bCs/>
          <w:color w:val="2E74B5" w:themeColor="accent1" w:themeShade="BF"/>
          <w:sz w:val="32"/>
          <w:szCs w:val="32"/>
          <w:rtl/>
        </w:rPr>
        <w:lastRenderedPageBreak/>
        <w:t>سند</w:t>
      </w:r>
      <w:r w:rsidR="00FA3980" w:rsidRPr="00E90A92">
        <w:rPr>
          <w:rFonts w:ascii="IRANSans(FaNum) UltraLight" w:hAnsi="IRANSans(FaNum) UltraLight" w:cs="IRANSans(FaNum) UltraLight"/>
          <w:b/>
          <w:bCs/>
          <w:color w:val="2E74B5" w:themeColor="accent1" w:themeShade="BF"/>
          <w:sz w:val="32"/>
          <w:szCs w:val="32"/>
          <w:rtl/>
        </w:rPr>
        <w:t xml:space="preserve"> </w:t>
      </w:r>
      <w:r w:rsidR="007975A9">
        <w:rPr>
          <w:rFonts w:ascii="IRANSans(FaNum) UltraLight" w:hAnsi="IRANSans(FaNum) UltraLight" w:cs="IRANSans(FaNum) UltraLight" w:hint="cs"/>
          <w:b/>
          <w:bCs/>
          <w:color w:val="2E74B5" w:themeColor="accent1" w:themeShade="BF"/>
          <w:sz w:val="32"/>
          <w:szCs w:val="32"/>
          <w:rtl/>
        </w:rPr>
        <w:t>طرح</w:t>
      </w:r>
    </w:p>
    <w:p w:rsidR="00D913B1" w:rsidRDefault="00D913B1" w:rsidP="00E90A92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73"/>
        <w:gridCol w:w="5777"/>
      </w:tblGrid>
      <w:tr w:rsidR="00D913B1" w:rsidTr="000C3966">
        <w:trPr>
          <w:trHeight w:val="577"/>
          <w:jc w:val="center"/>
        </w:trPr>
        <w:tc>
          <w:tcPr>
            <w:tcW w:w="2073" w:type="dxa"/>
          </w:tcPr>
          <w:p w:rsidR="00D913B1" w:rsidRPr="00F70EA1" w:rsidRDefault="00D913B1" w:rsidP="007975A9">
            <w:pPr>
              <w:spacing w:after="0" w:line="360" w:lineRule="auto"/>
              <w:rPr>
                <w:rStyle w:val="Heading3Char"/>
                <w:rFonts w:ascii="IRANSans Light" w:eastAsia="Calibri" w:hAnsi="IRANSans Light" w:cs="B Mitra"/>
                <w:b/>
                <w:bCs/>
                <w:sz w:val="28"/>
                <w:szCs w:val="28"/>
                <w:rtl/>
              </w:rPr>
            </w:pPr>
            <w:r>
              <w:rPr>
                <w:rStyle w:val="Heading3Char"/>
                <w:rFonts w:ascii="IRANSans Light" w:eastAsia="Calibri" w:hAnsi="IRANSans Light" w:cs="B Mitra" w:hint="cs"/>
                <w:b/>
                <w:bCs/>
                <w:sz w:val="28"/>
                <w:szCs w:val="28"/>
                <w:rtl/>
              </w:rPr>
              <w:t>عنوان</w:t>
            </w:r>
            <w:r w:rsidR="0069116C">
              <w:rPr>
                <w:rStyle w:val="Heading3Char"/>
                <w:rFonts w:ascii="IRANSans Light" w:eastAsia="Calibri" w:hAnsi="IRANSans Light"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75A9">
              <w:rPr>
                <w:rStyle w:val="Heading3Char"/>
                <w:rFonts w:ascii="IRANSans Light" w:eastAsia="Calibri" w:hAnsi="IRANSans Light" w:cs="B Mitra" w:hint="cs"/>
                <w:b/>
                <w:bCs/>
                <w:sz w:val="28"/>
                <w:szCs w:val="28"/>
                <w:rtl/>
              </w:rPr>
              <w:t>طرح</w:t>
            </w:r>
          </w:p>
        </w:tc>
        <w:tc>
          <w:tcPr>
            <w:tcW w:w="5777" w:type="dxa"/>
          </w:tcPr>
          <w:p w:rsidR="00D913B1" w:rsidRPr="009E3DCA" w:rsidRDefault="007975A9" w:rsidP="0030451B">
            <w:pPr>
              <w:spacing w:after="0" w:line="360" w:lineRule="auto"/>
              <w:rPr>
                <w:rStyle w:val="Heading3Char"/>
                <w:rFonts w:ascii="IRANSans Light" w:eastAsia="Calibri" w:hAnsi="IRANSans Light" w:cs="B Mitra"/>
                <w:sz w:val="28"/>
                <w:szCs w:val="28"/>
              </w:rPr>
            </w:pPr>
            <w:r>
              <w:rPr>
                <w:rStyle w:val="Heading3Char"/>
                <w:rFonts w:ascii="IRANSans Light" w:eastAsia="Calibri" w:hAnsi="IRANSans Light" w:cs="B Mitra" w:hint="cs"/>
                <w:sz w:val="28"/>
                <w:szCs w:val="28"/>
                <w:rtl/>
              </w:rPr>
              <w:t xml:space="preserve">خلاصه مدیریتی </w:t>
            </w:r>
            <w:r w:rsidR="00CC0D57" w:rsidRPr="00CC0D57">
              <w:rPr>
                <w:rStyle w:val="Heading3Char"/>
                <w:rFonts w:ascii="IRANSans Light" w:eastAsia="Calibri" w:hAnsi="IRANSans Light" w:cs="B Mitra"/>
                <w:sz w:val="28"/>
                <w:szCs w:val="28"/>
                <w:rtl/>
              </w:rPr>
              <w:t xml:space="preserve">طرح شتابدهنده </w:t>
            </w:r>
            <w:r w:rsidR="0030451B">
              <w:rPr>
                <w:rStyle w:val="Heading3Char"/>
                <w:rFonts w:ascii="IRANSans Light" w:eastAsia="Calibri" w:hAnsi="IRANSans Light" w:cs="B Mitra" w:hint="cs"/>
                <w:sz w:val="28"/>
                <w:szCs w:val="28"/>
                <w:rtl/>
              </w:rPr>
              <w:t>......</w:t>
            </w:r>
            <w:r w:rsidR="00CC0D57">
              <w:rPr>
                <w:rStyle w:val="Heading3Char"/>
                <w:rFonts w:ascii="IRANSans Light" w:eastAsia="Calibri" w:hAnsi="IRANSans Light"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79105A" w:rsidTr="000C3966">
        <w:trPr>
          <w:trHeight w:val="577"/>
          <w:jc w:val="center"/>
        </w:trPr>
        <w:tc>
          <w:tcPr>
            <w:tcW w:w="2073" w:type="dxa"/>
          </w:tcPr>
          <w:p w:rsidR="0079105A" w:rsidRDefault="0079105A" w:rsidP="007975A9">
            <w:pPr>
              <w:spacing w:after="0" w:line="360" w:lineRule="auto"/>
              <w:rPr>
                <w:rStyle w:val="Heading3Char"/>
                <w:rFonts w:ascii="IRANSans Light" w:eastAsia="Calibri" w:hAnsi="IRANSans Light" w:cs="B Mitra"/>
                <w:b/>
                <w:bCs/>
                <w:sz w:val="28"/>
                <w:szCs w:val="28"/>
                <w:rtl/>
              </w:rPr>
            </w:pPr>
            <w:r>
              <w:rPr>
                <w:rStyle w:val="Heading3Char"/>
                <w:rFonts w:ascii="IRANSans Light" w:eastAsia="Calibri" w:hAnsi="IRANSans Light" w:cs="B Mitra" w:hint="cs"/>
                <w:b/>
                <w:bCs/>
                <w:sz w:val="28"/>
                <w:szCs w:val="28"/>
                <w:rtl/>
              </w:rPr>
              <w:t xml:space="preserve">نسخه </w:t>
            </w:r>
            <w:r w:rsidR="007975A9">
              <w:rPr>
                <w:rStyle w:val="Heading3Char"/>
                <w:rFonts w:ascii="IRANSans Light" w:eastAsia="Calibri" w:hAnsi="IRANSans Light" w:cs="B Mitra" w:hint="cs"/>
                <w:b/>
                <w:bCs/>
                <w:sz w:val="28"/>
                <w:szCs w:val="28"/>
                <w:rtl/>
              </w:rPr>
              <w:t>طرح</w:t>
            </w:r>
          </w:p>
        </w:tc>
        <w:tc>
          <w:tcPr>
            <w:tcW w:w="5777" w:type="dxa"/>
          </w:tcPr>
          <w:p w:rsidR="0079105A" w:rsidRPr="00441E17" w:rsidRDefault="0079105A" w:rsidP="00CC0D57">
            <w:pPr>
              <w:spacing w:after="0" w:line="360" w:lineRule="auto"/>
              <w:rPr>
                <w:rStyle w:val="Heading3Char"/>
                <w:rFonts w:ascii="IRANSans Light" w:eastAsia="Calibri" w:hAnsi="IRANSans Light" w:cs="B Mitra"/>
                <w:sz w:val="28"/>
                <w:szCs w:val="28"/>
                <w:rtl/>
              </w:rPr>
            </w:pPr>
            <w:r>
              <w:rPr>
                <w:rStyle w:val="Heading3Char"/>
                <w:rFonts w:ascii="IRANSans Light" w:eastAsia="Calibri" w:hAnsi="IRANSans Light" w:cs="B Mitra" w:hint="cs"/>
                <w:sz w:val="28"/>
                <w:szCs w:val="28"/>
                <w:rtl/>
              </w:rPr>
              <w:t>1.</w:t>
            </w:r>
            <w:r w:rsidR="00CC0D57">
              <w:rPr>
                <w:rStyle w:val="Heading3Char"/>
                <w:rFonts w:ascii="IRANSans Light" w:eastAsia="Calibri" w:hAnsi="IRANSans Light" w:cs="B Mitra" w:hint="cs"/>
                <w:sz w:val="28"/>
                <w:szCs w:val="28"/>
                <w:rtl/>
              </w:rPr>
              <w:t>0</w:t>
            </w:r>
          </w:p>
        </w:tc>
      </w:tr>
      <w:tr w:rsidR="00D913B1" w:rsidTr="000C3966">
        <w:trPr>
          <w:trHeight w:val="591"/>
          <w:jc w:val="center"/>
        </w:trPr>
        <w:tc>
          <w:tcPr>
            <w:tcW w:w="2073" w:type="dxa"/>
          </w:tcPr>
          <w:p w:rsidR="00D913B1" w:rsidRDefault="00D913B1" w:rsidP="007975A9">
            <w:pPr>
              <w:spacing w:after="0" w:line="360" w:lineRule="auto"/>
              <w:rPr>
                <w:rStyle w:val="Heading3Char"/>
                <w:rFonts w:ascii="IRANSans Light" w:eastAsia="Calibri" w:hAnsi="IRANSans Light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Style w:val="Heading3Char"/>
                <w:rFonts w:ascii="IRANSans Light" w:eastAsia="Calibri" w:hAnsi="IRANSans Light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ایجاد کننده </w:t>
            </w:r>
            <w:r w:rsidR="007975A9">
              <w:rPr>
                <w:rStyle w:val="Heading3Char"/>
                <w:rFonts w:ascii="IRANSans Light" w:eastAsia="Calibri" w:hAnsi="IRANSans Light" w:cs="B Mitra" w:hint="cs"/>
                <w:b/>
                <w:bCs/>
                <w:sz w:val="28"/>
                <w:szCs w:val="28"/>
                <w:rtl/>
                <w:lang w:bidi="fa-IR"/>
              </w:rPr>
              <w:t>طرح</w:t>
            </w:r>
          </w:p>
        </w:tc>
        <w:tc>
          <w:tcPr>
            <w:tcW w:w="5777" w:type="dxa"/>
          </w:tcPr>
          <w:p w:rsidR="00D913B1" w:rsidRPr="009E3DCA" w:rsidRDefault="007F29E8" w:rsidP="0079107B">
            <w:pPr>
              <w:spacing w:after="0" w:line="360" w:lineRule="auto"/>
              <w:rPr>
                <w:rStyle w:val="Heading3Char"/>
                <w:rFonts w:ascii="IRANSans Light" w:eastAsia="Calibri" w:hAnsi="IRANSans Light" w:cs="B Mitra"/>
                <w:sz w:val="28"/>
                <w:szCs w:val="28"/>
              </w:rPr>
            </w:pPr>
            <w:r>
              <w:rPr>
                <w:rStyle w:val="Heading3Char"/>
                <w:rFonts w:ascii="IRANSans Light" w:eastAsia="Calibri" w:hAnsi="IRANSans Light" w:cs="B Mitra" w:hint="cs"/>
                <w:sz w:val="28"/>
                <w:szCs w:val="28"/>
                <w:rtl/>
              </w:rPr>
              <w:t xml:space="preserve">شرکت </w:t>
            </w:r>
            <w:r w:rsidR="0079107B">
              <w:rPr>
                <w:rStyle w:val="Heading3Char"/>
                <w:rFonts w:ascii="IRANSans Light" w:eastAsia="Calibri" w:hAnsi="IRANSans Light" w:cs="B Mitra"/>
                <w:sz w:val="28"/>
                <w:szCs w:val="28"/>
              </w:rPr>
              <w:t>…</w:t>
            </w:r>
          </w:p>
        </w:tc>
      </w:tr>
      <w:tr w:rsidR="00D913B1" w:rsidTr="00CC0D57">
        <w:trPr>
          <w:trHeight w:val="564"/>
          <w:jc w:val="center"/>
        </w:trPr>
        <w:tc>
          <w:tcPr>
            <w:tcW w:w="2073" w:type="dxa"/>
            <w:vAlign w:val="center"/>
          </w:tcPr>
          <w:p w:rsidR="00D913B1" w:rsidRPr="00F1260F" w:rsidRDefault="008166AE" w:rsidP="00CC0D57">
            <w:pPr>
              <w:spacing w:after="0" w:line="360" w:lineRule="auto"/>
              <w:jc w:val="left"/>
              <w:rPr>
                <w:rStyle w:val="Heading3Char"/>
                <w:rFonts w:ascii="IRANSans Light" w:eastAsia="Calibri" w:hAnsi="IRANSans Light" w:cs="B Mitra"/>
                <w:b/>
                <w:bCs/>
                <w:sz w:val="28"/>
                <w:szCs w:val="28"/>
                <w:rtl/>
              </w:rPr>
            </w:pPr>
            <w:r>
              <w:rPr>
                <w:rStyle w:val="Heading3Char"/>
                <w:rFonts w:ascii="IRANSans Light" w:eastAsia="Calibri" w:hAnsi="IRANSans Light" w:cs="B Mitra" w:hint="cs"/>
                <w:b/>
                <w:bCs/>
                <w:sz w:val="28"/>
                <w:szCs w:val="28"/>
                <w:rtl/>
              </w:rPr>
              <w:t>ارائه شده به</w:t>
            </w:r>
          </w:p>
        </w:tc>
        <w:tc>
          <w:tcPr>
            <w:tcW w:w="5777" w:type="dxa"/>
          </w:tcPr>
          <w:p w:rsidR="00D913B1" w:rsidRPr="009E3DCA" w:rsidRDefault="00CC0D57" w:rsidP="00CC0D57">
            <w:pPr>
              <w:spacing w:after="0" w:line="240" w:lineRule="auto"/>
              <w:rPr>
                <w:rStyle w:val="Heading3Char"/>
                <w:rFonts w:ascii="IRANSans Light" w:eastAsia="Calibri" w:hAnsi="IRANSans Light" w:cs="B Mitra"/>
                <w:sz w:val="28"/>
                <w:szCs w:val="28"/>
                <w:rtl/>
                <w:lang w:bidi="fa-IR"/>
              </w:rPr>
            </w:pPr>
            <w:r w:rsidRPr="00CC0D57">
              <w:rPr>
                <w:rStyle w:val="Heading3Char"/>
                <w:rFonts w:ascii="IRANSans Light" w:eastAsia="Calibri" w:hAnsi="IRANSans Light" w:cs="B Mitra"/>
                <w:sz w:val="28"/>
                <w:szCs w:val="28"/>
                <w:rtl/>
                <w:lang w:bidi="fa-IR"/>
              </w:rPr>
              <w:t>ستاد توسعه فناور</w:t>
            </w:r>
            <w:r w:rsidRPr="00CC0D57">
              <w:rPr>
                <w:rStyle w:val="Heading3Char"/>
                <w:rFonts w:ascii="IRANSans Light" w:eastAsia="Calibri" w:hAnsi="IRANSans Light" w:cs="B Mitra" w:hint="cs"/>
                <w:sz w:val="28"/>
                <w:szCs w:val="28"/>
                <w:rtl/>
                <w:lang w:bidi="fa-IR"/>
              </w:rPr>
              <w:t>ی</w:t>
            </w:r>
            <w:r w:rsidRPr="00CC0D57">
              <w:rPr>
                <w:rStyle w:val="Heading3Char"/>
                <w:rFonts w:ascii="IRANSans Light" w:eastAsia="Calibri" w:hAnsi="IRANSans Light" w:cs="B Mitra" w:hint="eastAsia"/>
                <w:sz w:val="28"/>
                <w:szCs w:val="28"/>
                <w:rtl/>
                <w:lang w:bidi="fa-IR"/>
              </w:rPr>
              <w:t>ها</w:t>
            </w:r>
            <w:r w:rsidRPr="00CC0D57">
              <w:rPr>
                <w:rStyle w:val="Heading3Char"/>
                <w:rFonts w:ascii="IRANSans Light" w:eastAsia="Calibri" w:hAnsi="IRANSans Light" w:cs="B Mitra" w:hint="cs"/>
                <w:sz w:val="28"/>
                <w:szCs w:val="28"/>
                <w:rtl/>
                <w:lang w:bidi="fa-IR"/>
              </w:rPr>
              <w:t>ی</w:t>
            </w:r>
            <w:r w:rsidRPr="00CC0D57">
              <w:rPr>
                <w:rStyle w:val="Heading3Char"/>
                <w:rFonts w:ascii="IRANSans Light" w:eastAsia="Calibri" w:hAnsi="IRANSans Light" w:cs="B Mitra"/>
                <w:sz w:val="28"/>
                <w:szCs w:val="28"/>
                <w:rtl/>
                <w:lang w:bidi="fa-IR"/>
              </w:rPr>
              <w:t xml:space="preserve"> حوزه اقتصاد د</w:t>
            </w:r>
            <w:r w:rsidRPr="00CC0D57">
              <w:rPr>
                <w:rStyle w:val="Heading3Char"/>
                <w:rFonts w:ascii="IRANSans Light" w:eastAsia="Calibri" w:hAnsi="IRANSans Light" w:cs="B Mitra" w:hint="cs"/>
                <w:sz w:val="28"/>
                <w:szCs w:val="28"/>
                <w:rtl/>
                <w:lang w:bidi="fa-IR"/>
              </w:rPr>
              <w:t>ی</w:t>
            </w:r>
            <w:r w:rsidRPr="00CC0D57">
              <w:rPr>
                <w:rStyle w:val="Heading3Char"/>
                <w:rFonts w:ascii="IRANSans Light" w:eastAsia="Calibri" w:hAnsi="IRANSans Light" w:cs="B Mitra" w:hint="eastAsia"/>
                <w:sz w:val="28"/>
                <w:szCs w:val="28"/>
                <w:rtl/>
                <w:lang w:bidi="fa-IR"/>
              </w:rPr>
              <w:t>ج</w:t>
            </w:r>
            <w:r w:rsidRPr="00CC0D57">
              <w:rPr>
                <w:rStyle w:val="Heading3Char"/>
                <w:rFonts w:ascii="IRANSans Light" w:eastAsia="Calibri" w:hAnsi="IRANSans Light" w:cs="B Mitra" w:hint="cs"/>
                <w:sz w:val="28"/>
                <w:szCs w:val="28"/>
                <w:rtl/>
                <w:lang w:bidi="fa-IR"/>
              </w:rPr>
              <w:t>ی</w:t>
            </w:r>
            <w:r w:rsidRPr="00CC0D57">
              <w:rPr>
                <w:rStyle w:val="Heading3Char"/>
                <w:rFonts w:ascii="IRANSans Light" w:eastAsia="Calibri" w:hAnsi="IRANSans Light" w:cs="B Mitra" w:hint="eastAsia"/>
                <w:sz w:val="28"/>
                <w:szCs w:val="28"/>
                <w:rtl/>
                <w:lang w:bidi="fa-IR"/>
              </w:rPr>
              <w:t>تال</w:t>
            </w:r>
            <w:r w:rsidRPr="00CC0D57">
              <w:rPr>
                <w:rStyle w:val="Heading3Char"/>
                <w:rFonts w:ascii="IRANSans Light" w:eastAsia="Calibri" w:hAnsi="IRANSans Light" w:cs="B Mitra"/>
                <w:sz w:val="28"/>
                <w:szCs w:val="28"/>
                <w:rtl/>
                <w:lang w:bidi="fa-IR"/>
              </w:rPr>
              <w:t xml:space="preserve"> و هوشمند ساز</w:t>
            </w:r>
            <w:r w:rsidRPr="00CC0D57">
              <w:rPr>
                <w:rStyle w:val="Heading3Char"/>
                <w:rFonts w:ascii="IRANSans Light" w:eastAsia="Calibri" w:hAnsi="IRANSans Light" w:cs="B Mitra" w:hint="cs"/>
                <w:sz w:val="28"/>
                <w:szCs w:val="28"/>
                <w:rtl/>
                <w:lang w:bidi="fa-IR"/>
              </w:rPr>
              <w:t xml:space="preserve">ی </w:t>
            </w:r>
            <w:r>
              <w:rPr>
                <w:rStyle w:val="Heading3Char"/>
                <w:rFonts w:ascii="Times New Roman" w:eastAsia="Calibri" w:hAnsi="Times New Roman" w:hint="cs"/>
                <w:sz w:val="28"/>
                <w:szCs w:val="28"/>
                <w:rtl/>
                <w:lang w:bidi="fa-IR"/>
              </w:rPr>
              <w:t>–</w:t>
            </w:r>
            <w:r w:rsidR="00CE387F">
              <w:rPr>
                <w:rStyle w:val="Heading3Char"/>
                <w:rFonts w:ascii="IRANSans Light" w:eastAsia="Calibri" w:hAnsi="IRANSans Light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Style w:val="Heading3Char"/>
                <w:rFonts w:ascii="IRANSans Light" w:eastAsia="Calibri" w:hAnsi="IRANSans Light" w:cs="B Mitra" w:hint="cs"/>
                <w:sz w:val="28"/>
                <w:szCs w:val="28"/>
                <w:rtl/>
                <w:lang w:bidi="fa-IR"/>
              </w:rPr>
              <w:t>معاونت علمی و فناوری ریاست جمهوری</w:t>
            </w:r>
          </w:p>
        </w:tc>
      </w:tr>
      <w:tr w:rsidR="00D913B1" w:rsidTr="000C3966">
        <w:trPr>
          <w:trHeight w:val="564"/>
          <w:jc w:val="center"/>
        </w:trPr>
        <w:tc>
          <w:tcPr>
            <w:tcW w:w="2073" w:type="dxa"/>
          </w:tcPr>
          <w:p w:rsidR="00D913B1" w:rsidRDefault="00D913B1" w:rsidP="007975A9">
            <w:pPr>
              <w:spacing w:after="0" w:line="360" w:lineRule="auto"/>
              <w:rPr>
                <w:rStyle w:val="Heading3Char"/>
                <w:rFonts w:ascii="IRANSans Light" w:eastAsia="Calibri" w:hAnsi="IRANSans Light" w:cs="B Mitra"/>
                <w:b/>
                <w:bCs/>
                <w:sz w:val="28"/>
                <w:szCs w:val="28"/>
                <w:rtl/>
              </w:rPr>
            </w:pPr>
            <w:r>
              <w:rPr>
                <w:rStyle w:val="Heading3Char"/>
                <w:rFonts w:ascii="IRANSans Light" w:eastAsia="Calibri" w:hAnsi="IRANSans Light" w:cs="B Mitra" w:hint="cs"/>
                <w:b/>
                <w:bCs/>
                <w:sz w:val="28"/>
                <w:szCs w:val="28"/>
                <w:rtl/>
              </w:rPr>
              <w:t xml:space="preserve">زمان ایجاد </w:t>
            </w:r>
            <w:r w:rsidR="007975A9">
              <w:rPr>
                <w:rStyle w:val="Heading3Char"/>
                <w:rFonts w:ascii="IRANSans Light" w:eastAsia="Calibri" w:hAnsi="IRANSans Light" w:cs="B Mitra" w:hint="cs"/>
                <w:b/>
                <w:bCs/>
                <w:sz w:val="28"/>
                <w:szCs w:val="28"/>
                <w:rtl/>
              </w:rPr>
              <w:t>طرح</w:t>
            </w:r>
          </w:p>
        </w:tc>
        <w:tc>
          <w:tcPr>
            <w:tcW w:w="5777" w:type="dxa"/>
          </w:tcPr>
          <w:p w:rsidR="00D913B1" w:rsidRPr="009E3DCA" w:rsidRDefault="0030451B" w:rsidP="000C3966">
            <w:pPr>
              <w:spacing w:after="0" w:line="360" w:lineRule="auto"/>
              <w:rPr>
                <w:rStyle w:val="Heading3Char"/>
                <w:rFonts w:ascii="IRANSans Light" w:eastAsia="Calibri" w:hAnsi="IRANSans Light" w:cs="B Mitra"/>
                <w:sz w:val="28"/>
                <w:szCs w:val="28"/>
                <w:rtl/>
              </w:rPr>
            </w:pPr>
            <w:r>
              <w:rPr>
                <w:rStyle w:val="Heading3Char"/>
                <w:rFonts w:ascii="IRANSans Light" w:eastAsia="Calibri" w:hAnsi="IRANSans Light" w:cs="B Mitra" w:hint="cs"/>
                <w:sz w:val="28"/>
                <w:szCs w:val="28"/>
                <w:rtl/>
              </w:rPr>
              <w:t>.....</w:t>
            </w:r>
          </w:p>
        </w:tc>
      </w:tr>
    </w:tbl>
    <w:p w:rsidR="00D913B1" w:rsidRPr="00007D4A" w:rsidRDefault="00D913B1" w:rsidP="00E90A92">
      <w:pPr>
        <w:rPr>
          <w:rtl/>
        </w:rPr>
      </w:pPr>
    </w:p>
    <w:p w:rsidR="004B676A" w:rsidRPr="00514944" w:rsidRDefault="004B676A" w:rsidP="004B676A">
      <w:pPr>
        <w:bidi/>
        <w:rPr>
          <w:rFonts w:ascii="IRANSans Light" w:hAnsi="IRANSans Light" w:cs="IRANSans Light"/>
          <w:b/>
          <w:bCs/>
          <w:sz w:val="24"/>
          <w:szCs w:val="24"/>
          <w:rtl/>
        </w:rPr>
      </w:pPr>
    </w:p>
    <w:p w:rsidR="00722100" w:rsidRDefault="004E01F0" w:rsidP="00CC0D57">
      <w:pPr>
        <w:rPr>
          <w:rtl/>
        </w:rPr>
      </w:pPr>
      <w:r w:rsidRPr="00514944">
        <w:br w:type="page"/>
      </w:r>
    </w:p>
    <w:p w:rsidR="00CC0D57" w:rsidRPr="008B08E9" w:rsidRDefault="008B08E9" w:rsidP="008B08E9">
      <w:pPr>
        <w:keepNext/>
        <w:keepLines/>
        <w:bidi/>
        <w:spacing w:before="240" w:after="0" w:line="360" w:lineRule="auto"/>
        <w:outlineLvl w:val="0"/>
        <w:rPr>
          <w:rFonts w:asciiTheme="majorHAnsi" w:eastAsiaTheme="majorEastAsia" w:hAnsiTheme="majorHAnsi" w:cs="B Titr"/>
          <w:color w:val="2E74B5" w:themeColor="accent1" w:themeShade="BF"/>
          <w:sz w:val="32"/>
          <w:szCs w:val="32"/>
          <w:rtl/>
          <w:lang w:bidi="fa-IR"/>
        </w:rPr>
      </w:pPr>
      <w:r w:rsidRPr="008B08E9">
        <w:rPr>
          <w:rFonts w:asciiTheme="majorHAnsi" w:eastAsiaTheme="majorEastAsia" w:hAnsiTheme="majorHAnsi" w:cs="B Titr" w:hint="cs"/>
          <w:color w:val="2E74B5" w:themeColor="accent1" w:themeShade="BF"/>
          <w:sz w:val="32"/>
          <w:szCs w:val="32"/>
          <w:rtl/>
          <w:lang w:bidi="fa-IR"/>
        </w:rPr>
        <w:lastRenderedPageBreak/>
        <w:t>معرفی طرح</w:t>
      </w:r>
    </w:p>
    <w:p w:rsidR="0030451B" w:rsidRDefault="0030451B" w:rsidP="00CC0D57">
      <w:pPr>
        <w:bidi/>
        <w:spacing w:line="360" w:lineRule="auto"/>
        <w:jc w:val="both"/>
        <w:rPr>
          <w:rFonts w:ascii="B Nazanin" w:eastAsiaTheme="minorHAnsi" w:hAnsi="B Nazanin" w:cs="B Nazanin"/>
          <w:sz w:val="24"/>
          <w:szCs w:val="28"/>
          <w:rtl/>
          <w:lang w:bidi="fa-IR"/>
        </w:rPr>
      </w:pPr>
      <w:r>
        <w:rPr>
          <w:rFonts w:ascii="B Nazanin" w:eastAsiaTheme="minorHAnsi" w:hAnsi="B Nazanin" w:cs="B Nazanin" w:hint="cs"/>
          <w:sz w:val="24"/>
          <w:szCs w:val="28"/>
          <w:rtl/>
          <w:lang w:bidi="fa-IR"/>
        </w:rPr>
        <w:t>......................</w:t>
      </w:r>
    </w:p>
    <w:p w:rsidR="00CC0D57" w:rsidRPr="00CC0D57" w:rsidRDefault="00CC0D57" w:rsidP="0030451B">
      <w:pPr>
        <w:bidi/>
        <w:spacing w:line="360" w:lineRule="auto"/>
        <w:jc w:val="both"/>
        <w:rPr>
          <w:rFonts w:ascii="B Nazanin" w:eastAsiaTheme="minorHAnsi" w:hAnsi="B Nazanin" w:cs="B Nazanin"/>
          <w:sz w:val="24"/>
          <w:szCs w:val="28"/>
          <w:rtl/>
          <w:lang w:bidi="fa-IR"/>
        </w:rPr>
      </w:pPr>
      <w:r w:rsidRPr="00CC0D57">
        <w:rPr>
          <w:rFonts w:ascii="B Nazanin" w:eastAsiaTheme="minorHAnsi" w:hAnsi="B Nazanin" w:cs="B Nazanin" w:hint="cs"/>
          <w:sz w:val="24"/>
          <w:szCs w:val="28"/>
          <w:rtl/>
          <w:lang w:bidi="fa-IR"/>
        </w:rPr>
        <w:t>فروض برنامه:</w:t>
      </w:r>
    </w:p>
    <w:p w:rsidR="00CC0D57" w:rsidRPr="00CC0D57" w:rsidRDefault="00CC0D57" w:rsidP="00CC0D57">
      <w:pPr>
        <w:keepNext/>
        <w:keepLines/>
        <w:bidi/>
        <w:spacing w:before="240" w:after="0" w:line="360" w:lineRule="auto"/>
        <w:outlineLvl w:val="0"/>
        <w:rPr>
          <w:rFonts w:asciiTheme="majorHAnsi" w:eastAsiaTheme="majorEastAsia" w:hAnsiTheme="majorHAnsi" w:cs="B Titr"/>
          <w:color w:val="2E74B5" w:themeColor="accent1" w:themeShade="BF"/>
          <w:sz w:val="32"/>
          <w:szCs w:val="32"/>
          <w:rtl/>
          <w:lang w:bidi="fa-IR"/>
        </w:rPr>
      </w:pPr>
      <w:bookmarkStart w:id="6" w:name="_Toc487976532"/>
      <w:bookmarkStart w:id="7" w:name="_Toc3031254"/>
      <w:r w:rsidRPr="00CC0D57">
        <w:rPr>
          <w:rFonts w:asciiTheme="majorHAnsi" w:eastAsiaTheme="majorEastAsia" w:hAnsiTheme="majorHAnsi" w:cs="B Titr" w:hint="cs"/>
          <w:color w:val="2E74B5" w:themeColor="accent1" w:themeShade="BF"/>
          <w:sz w:val="32"/>
          <w:szCs w:val="32"/>
          <w:rtl/>
          <w:lang w:bidi="fa-IR"/>
        </w:rPr>
        <w:t>نقشه کلی فعالیت‌ها و اجزاء طرح</w:t>
      </w:r>
      <w:bookmarkEnd w:id="6"/>
    </w:p>
    <w:p w:rsidR="00CC0D57" w:rsidRPr="00CC0D57" w:rsidRDefault="00CC0D57" w:rsidP="00CC0D57">
      <w:pPr>
        <w:bidi/>
        <w:spacing w:line="360" w:lineRule="auto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CC0D5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اجزاء و فعالیت‌های جاری در طرح، طوری باید کنار هم قرار گیرند که حداکثر کارکرد خود را در جهت تحقق چشم‌انداز و پیشبرد مأموریت محوله را داشته باشند. لذا برای طرح چهار جزء اصلی لحاظ شده است.  </w:t>
      </w:r>
    </w:p>
    <w:p w:rsidR="00CC0D57" w:rsidRDefault="00CC0D57" w:rsidP="0079107B">
      <w:pPr>
        <w:bidi/>
        <w:spacing w:line="360" w:lineRule="auto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1</w:t>
      </w:r>
      <w:r w:rsidRPr="00CC0D5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. </w:t>
      </w:r>
      <w:r w:rsidR="0079107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....</w:t>
      </w:r>
    </w:p>
    <w:p w:rsidR="0079107B" w:rsidRDefault="0079107B" w:rsidP="0079107B">
      <w:pPr>
        <w:bidi/>
        <w:spacing w:line="360" w:lineRule="auto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2.....</w:t>
      </w:r>
    </w:p>
    <w:p w:rsidR="0079107B" w:rsidRDefault="0079107B" w:rsidP="0079107B">
      <w:pPr>
        <w:bidi/>
        <w:spacing w:line="360" w:lineRule="auto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3.....</w:t>
      </w:r>
    </w:p>
    <w:p w:rsidR="0079107B" w:rsidRPr="00CC0D57" w:rsidRDefault="0079107B" w:rsidP="0079107B">
      <w:pPr>
        <w:bidi/>
        <w:spacing w:line="360" w:lineRule="auto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4.....</w:t>
      </w:r>
    </w:p>
    <w:p w:rsidR="00CC0D57" w:rsidRPr="00CC0D57" w:rsidRDefault="00CC0D57" w:rsidP="001025B0">
      <w:pPr>
        <w:bidi/>
        <w:spacing w:line="360" w:lineRule="auto"/>
        <w:jc w:val="center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</w:p>
    <w:p w:rsidR="00CC0D57" w:rsidRPr="00CC0D57" w:rsidRDefault="00CC0D57" w:rsidP="0079107B">
      <w:pPr>
        <w:keepNext/>
        <w:widowControl w:val="0"/>
        <w:numPr>
          <w:ilvl w:val="1"/>
          <w:numId w:val="0"/>
        </w:numPr>
        <w:bidi/>
        <w:spacing w:before="600" w:after="480" w:line="240" w:lineRule="auto"/>
        <w:outlineLvl w:val="1"/>
        <w:rPr>
          <w:rFonts w:ascii="B Mitra" w:eastAsia="Times New Roman" w:hAnsi="B Mitra" w:cs="B Titr"/>
          <w:b/>
          <w:bCs/>
          <w:sz w:val="28"/>
          <w:szCs w:val="36"/>
          <w:rtl/>
          <w:lang w:bidi="fa-IR"/>
        </w:rPr>
      </w:pPr>
      <w:r w:rsidRPr="00CC0D57">
        <w:rPr>
          <w:rFonts w:ascii="B Mitra" w:eastAsia="Times New Roman" w:hAnsi="B Mitra" w:cs="B Titr" w:hint="cs"/>
          <w:b/>
          <w:bCs/>
          <w:sz w:val="32"/>
          <w:szCs w:val="36"/>
          <w:rtl/>
          <w:lang w:bidi="fa-IR"/>
        </w:rPr>
        <w:t>برنامه شتابدهی</w:t>
      </w:r>
      <w:bookmarkEnd w:id="7"/>
      <w:r w:rsidRPr="00CC0D57">
        <w:rPr>
          <w:rFonts w:ascii="B Mitra" w:eastAsia="Times New Roman" w:hAnsi="B Mitra" w:cs="B Titr" w:hint="cs"/>
          <w:b/>
          <w:bCs/>
          <w:sz w:val="28"/>
          <w:szCs w:val="36"/>
          <w:rtl/>
          <w:lang w:bidi="fa-IR"/>
        </w:rPr>
        <w:t xml:space="preserve"> </w:t>
      </w:r>
      <w:r w:rsidR="0079107B">
        <w:rPr>
          <w:rFonts w:ascii="B Mitra" w:eastAsia="Times New Roman" w:hAnsi="B Mitra" w:cs="B Titr" w:hint="cs"/>
          <w:b/>
          <w:bCs/>
          <w:sz w:val="28"/>
          <w:szCs w:val="36"/>
          <w:rtl/>
          <w:lang w:bidi="fa-IR"/>
        </w:rPr>
        <w:t>...</w:t>
      </w:r>
    </w:p>
    <w:p w:rsidR="00CC0D57" w:rsidRPr="00CC0D57" w:rsidRDefault="00CC0D57" w:rsidP="00CC0D57">
      <w:pPr>
        <w:bidi/>
        <w:spacing w:line="360" w:lineRule="auto"/>
        <w:jc w:val="both"/>
        <w:rPr>
          <w:rFonts w:ascii="B Nazanin" w:eastAsiaTheme="minorHAnsi" w:hAnsi="B Nazanin" w:cs="B Nazanin"/>
          <w:sz w:val="24"/>
          <w:szCs w:val="28"/>
          <w:rtl/>
          <w:lang w:bidi="fa-IR"/>
        </w:rPr>
      </w:pPr>
      <w:r w:rsidRPr="00CC0D57">
        <w:rPr>
          <w:rFonts w:ascii="B Nazanin" w:eastAsiaTheme="minorHAnsi" w:hAnsi="B Nazanin" w:cs="B Nazanin" w:hint="cs"/>
          <w:sz w:val="24"/>
          <w:szCs w:val="28"/>
          <w:rtl/>
          <w:lang w:bidi="fa-IR"/>
        </w:rPr>
        <w:t>در این بخش</w:t>
      </w:r>
      <w:r w:rsidR="00BB3931">
        <w:rPr>
          <w:rFonts w:ascii="B Nazanin" w:eastAsiaTheme="minorHAnsi" w:hAnsi="B Nazanin" w:cs="B Nazanin" w:hint="cs"/>
          <w:sz w:val="24"/>
          <w:szCs w:val="28"/>
          <w:rtl/>
          <w:lang w:bidi="fa-IR"/>
        </w:rPr>
        <w:t xml:space="preserve"> خلاصه</w:t>
      </w:r>
      <w:r w:rsidRPr="00CC0D57">
        <w:rPr>
          <w:rFonts w:ascii="B Nazanin" w:eastAsiaTheme="minorHAnsi" w:hAnsi="B Nazanin" w:cs="B Nazanin" w:hint="cs"/>
          <w:sz w:val="24"/>
          <w:szCs w:val="28"/>
          <w:rtl/>
          <w:lang w:bidi="fa-IR"/>
        </w:rPr>
        <w:t xml:space="preserve"> برنامه به تفکیک فرآیند تبیین می گردد. </w:t>
      </w:r>
    </w:p>
    <w:p w:rsidR="00CC0D57" w:rsidRPr="00CC0D57" w:rsidRDefault="00CC0D57" w:rsidP="00CC0D57">
      <w:pPr>
        <w:keepNext/>
        <w:widowControl w:val="0"/>
        <w:numPr>
          <w:ilvl w:val="2"/>
          <w:numId w:val="0"/>
        </w:numPr>
        <w:bidi/>
        <w:spacing w:before="720" w:after="480" w:line="240" w:lineRule="auto"/>
        <w:outlineLvl w:val="2"/>
        <w:rPr>
          <w:rFonts w:ascii="B Titr" w:eastAsia="Times New Roman" w:hAnsi="B Titr" w:cs="B Titr"/>
          <w:b/>
          <w:bCs/>
          <w:sz w:val="28"/>
          <w:szCs w:val="32"/>
          <w:rtl/>
        </w:rPr>
      </w:pPr>
      <w:bookmarkStart w:id="8" w:name="_Toc3031255"/>
      <w:r w:rsidRPr="00CC0D57">
        <w:rPr>
          <w:rFonts w:ascii="B Titr" w:eastAsia="Times New Roman" w:hAnsi="B Titr" w:cs="B Titr" w:hint="cs"/>
          <w:b/>
          <w:bCs/>
          <w:sz w:val="28"/>
          <w:szCs w:val="32"/>
          <w:rtl/>
        </w:rPr>
        <w:lastRenderedPageBreak/>
        <w:t>جذب  تیم</w:t>
      </w:r>
      <w:bookmarkEnd w:id="8"/>
    </w:p>
    <w:p w:rsidR="00CC0D57" w:rsidRPr="00CC0D57" w:rsidRDefault="00CC0D57" w:rsidP="00CC0D57">
      <w:pPr>
        <w:keepNext/>
        <w:widowControl w:val="0"/>
        <w:numPr>
          <w:ilvl w:val="2"/>
          <w:numId w:val="0"/>
        </w:numPr>
        <w:bidi/>
        <w:spacing w:before="720" w:after="480" w:line="240" w:lineRule="auto"/>
        <w:outlineLvl w:val="2"/>
        <w:rPr>
          <w:rFonts w:ascii="B Titr" w:eastAsia="Times New Roman" w:hAnsi="B Titr" w:cs="B Titr"/>
          <w:b/>
          <w:bCs/>
          <w:sz w:val="28"/>
          <w:szCs w:val="32"/>
        </w:rPr>
      </w:pPr>
      <w:bookmarkStart w:id="9" w:name="_Toc3031256"/>
      <w:r w:rsidRPr="00CC0D57">
        <w:rPr>
          <w:rFonts w:ascii="B Titr" w:eastAsia="Times New Roman" w:hAnsi="B Titr" w:cs="B Titr" w:hint="cs"/>
          <w:b/>
          <w:bCs/>
          <w:sz w:val="28"/>
          <w:szCs w:val="32"/>
          <w:rtl/>
        </w:rPr>
        <w:t>پیش شتابدهی</w:t>
      </w:r>
      <w:bookmarkEnd w:id="9"/>
      <w:r w:rsidRPr="00CC0D57">
        <w:rPr>
          <w:rFonts w:ascii="B Titr" w:eastAsia="Times New Roman" w:hAnsi="B Titr" w:cs="B Titr" w:hint="cs"/>
          <w:b/>
          <w:bCs/>
          <w:sz w:val="28"/>
          <w:szCs w:val="32"/>
          <w:rtl/>
        </w:rPr>
        <w:t xml:space="preserve"> </w:t>
      </w:r>
    </w:p>
    <w:p w:rsidR="00CC0D57" w:rsidRPr="00CC0D57" w:rsidRDefault="0030451B" w:rsidP="00CC0D57">
      <w:pPr>
        <w:bidi/>
        <w:spacing w:line="360" w:lineRule="auto"/>
        <w:jc w:val="both"/>
        <w:rPr>
          <w:rFonts w:ascii="B Nazanin" w:eastAsiaTheme="minorHAnsi" w:hAnsi="B Nazanin" w:cs="B Nazanin"/>
          <w:sz w:val="24"/>
          <w:szCs w:val="28"/>
          <w:rtl/>
          <w:lang w:bidi="fa-IR"/>
        </w:rPr>
      </w:pPr>
      <w:r>
        <w:rPr>
          <w:rFonts w:ascii="B Nazanin" w:eastAsiaTheme="minorHAnsi" w:hAnsi="B Nazanin" w:cs="B Nazanin" w:hint="cs"/>
          <w:sz w:val="24"/>
          <w:szCs w:val="28"/>
          <w:rtl/>
          <w:lang w:bidi="fa-IR"/>
        </w:rPr>
        <w:t>مدت پیشنهادی</w:t>
      </w:r>
    </w:p>
    <w:p w:rsidR="00CC0D57" w:rsidRPr="00CC0D57" w:rsidRDefault="00CC0D57" w:rsidP="0030451B">
      <w:pPr>
        <w:bidi/>
        <w:spacing w:line="360" w:lineRule="auto"/>
        <w:jc w:val="both"/>
        <w:rPr>
          <w:rFonts w:ascii="B Nazanin" w:eastAsiaTheme="minorHAnsi" w:hAnsi="B Nazanin" w:cs="B Nazanin"/>
          <w:sz w:val="24"/>
          <w:szCs w:val="28"/>
          <w:rtl/>
          <w:lang w:bidi="fa-IR"/>
        </w:rPr>
      </w:pPr>
      <w:r w:rsidRPr="00CC0D57">
        <w:rPr>
          <w:rFonts w:ascii="B Nazanin" w:eastAsiaTheme="minorHAnsi" w:hAnsi="B Nazanin" w:cs="B Nazanin" w:hint="cs"/>
          <w:sz w:val="24"/>
          <w:szCs w:val="28"/>
          <w:rtl/>
          <w:lang w:bidi="fa-IR"/>
        </w:rPr>
        <w:t xml:space="preserve">هدف: </w:t>
      </w:r>
    </w:p>
    <w:p w:rsidR="00CC0D57" w:rsidRPr="00CC0D57" w:rsidRDefault="00CC0D57" w:rsidP="00CC0D57">
      <w:pPr>
        <w:tabs>
          <w:tab w:val="num" w:pos="720"/>
        </w:tabs>
        <w:bidi/>
        <w:spacing w:before="360" w:after="0" w:line="432" w:lineRule="auto"/>
        <w:ind w:left="720" w:hanging="360"/>
        <w:jc w:val="lowKashida"/>
        <w:rPr>
          <w:rFonts w:ascii="B Nazanin" w:eastAsia="Times New Roman" w:hAnsi="B Nazanin" w:cs="B Nazanin"/>
          <w:b/>
          <w:bCs/>
          <w:sz w:val="24"/>
          <w:szCs w:val="28"/>
          <w:rtl/>
          <w:lang w:bidi="fa-IR"/>
        </w:rPr>
      </w:pPr>
      <w:r w:rsidRPr="00CC0D57">
        <w:rPr>
          <w:rFonts w:ascii="B Nazanin" w:eastAsia="Times New Roman" w:hAnsi="B Nazanin" w:cs="B Nazanin" w:hint="cs"/>
          <w:b/>
          <w:bCs/>
          <w:sz w:val="24"/>
          <w:szCs w:val="28"/>
          <w:rtl/>
          <w:lang w:bidi="fa-IR"/>
        </w:rPr>
        <w:t>معرفی تفصیلی گام پیش شتابدهی</w:t>
      </w:r>
    </w:p>
    <w:p w:rsidR="00CC0D57" w:rsidRPr="00CC0D57" w:rsidRDefault="00CC0D57" w:rsidP="00CC0D57">
      <w:pPr>
        <w:bidi/>
        <w:spacing w:line="360" w:lineRule="auto"/>
        <w:jc w:val="both"/>
        <w:rPr>
          <w:rFonts w:ascii="B Nazanin" w:eastAsiaTheme="minorHAnsi" w:hAnsi="B Nazanin" w:cs="B Nazanin"/>
          <w:sz w:val="24"/>
          <w:szCs w:val="28"/>
          <w:rtl/>
          <w:lang w:bidi="fa-IR"/>
        </w:rPr>
      </w:pPr>
      <w:r w:rsidRPr="00CC0D57">
        <w:rPr>
          <w:rFonts w:ascii="B Nazanin" w:eastAsiaTheme="minorHAnsi" w:hAnsi="B Nazanin" w:cs="B Nazanin" w:hint="cs"/>
          <w:sz w:val="24"/>
          <w:szCs w:val="28"/>
          <w:rtl/>
          <w:lang w:bidi="fa-IR"/>
        </w:rPr>
        <w:t>عناوینی که تیم ها پس از آموزش باید در زمان مقرر پشت سر بگذارند:</w:t>
      </w:r>
    </w:p>
    <w:p w:rsidR="00CC0D57" w:rsidRPr="00CC0D57" w:rsidRDefault="00CC0D57" w:rsidP="00011BF2">
      <w:pPr>
        <w:numPr>
          <w:ilvl w:val="0"/>
          <w:numId w:val="9"/>
        </w:numPr>
        <w:bidi/>
        <w:spacing w:line="360" w:lineRule="auto"/>
        <w:jc w:val="both"/>
        <w:rPr>
          <w:rFonts w:ascii="B Nazanin" w:eastAsiaTheme="minorHAnsi" w:hAnsi="B Nazanin" w:cs="B Nazanin"/>
          <w:b/>
          <w:bCs/>
          <w:sz w:val="24"/>
          <w:szCs w:val="28"/>
          <w:rtl/>
          <w:lang w:bidi="fa-IR"/>
        </w:rPr>
      </w:pPr>
      <w:r w:rsidRPr="00CC0D57">
        <w:rPr>
          <w:rFonts w:ascii="B Nazanin" w:eastAsiaTheme="minorHAnsi" w:hAnsi="B Nazanin" w:cs="B Nazanin" w:hint="cs"/>
          <w:b/>
          <w:bCs/>
          <w:sz w:val="24"/>
          <w:szCs w:val="28"/>
          <w:rtl/>
          <w:lang w:bidi="fa-IR"/>
        </w:rPr>
        <w:t>ارائه گانت چارت</w:t>
      </w:r>
    </w:p>
    <w:p w:rsidR="00CC0D57" w:rsidRPr="00CC0D57" w:rsidRDefault="00CC0D57" w:rsidP="00011BF2">
      <w:pPr>
        <w:numPr>
          <w:ilvl w:val="0"/>
          <w:numId w:val="9"/>
        </w:numPr>
        <w:bidi/>
        <w:spacing w:line="360" w:lineRule="auto"/>
        <w:jc w:val="both"/>
        <w:rPr>
          <w:rFonts w:ascii="B Nazanin" w:eastAsiaTheme="minorHAnsi" w:hAnsi="B Nazanin" w:cs="B Nazanin"/>
          <w:b/>
          <w:bCs/>
          <w:sz w:val="28"/>
          <w:szCs w:val="28"/>
          <w:lang w:bidi="fa-IR"/>
        </w:rPr>
      </w:pPr>
      <w:r w:rsidRPr="00CC0D57">
        <w:rPr>
          <w:rFonts w:ascii="B Nazanin" w:eastAsiaTheme="minorHAnsi" w:hAnsi="B Nazanin" w:cs="B Nazanin" w:hint="cs"/>
          <w:b/>
          <w:bCs/>
          <w:sz w:val="28"/>
          <w:szCs w:val="28"/>
          <w:rtl/>
          <w:lang w:bidi="fa-IR"/>
        </w:rPr>
        <w:t>طراحی بوم کسب و کار</w:t>
      </w:r>
    </w:p>
    <w:p w:rsidR="00CC0D57" w:rsidRPr="00CC0D57" w:rsidRDefault="00CC0D57" w:rsidP="00011BF2">
      <w:pPr>
        <w:numPr>
          <w:ilvl w:val="0"/>
          <w:numId w:val="9"/>
        </w:numPr>
        <w:bidi/>
        <w:spacing w:line="360" w:lineRule="auto"/>
        <w:jc w:val="both"/>
        <w:rPr>
          <w:rFonts w:ascii="B Nazanin" w:eastAsiaTheme="minorHAnsi" w:hAnsi="B Nazanin" w:cs="B Nazanin"/>
          <w:b/>
          <w:bCs/>
          <w:sz w:val="24"/>
          <w:szCs w:val="28"/>
          <w:rtl/>
          <w:lang w:bidi="fa-IR"/>
        </w:rPr>
      </w:pPr>
      <w:r w:rsidRPr="00CC0D57">
        <w:rPr>
          <w:rFonts w:ascii="B Nazanin" w:eastAsiaTheme="minorHAnsi" w:hAnsi="B Nazanin" w:cs="B Nazanin" w:hint="cs"/>
          <w:b/>
          <w:bCs/>
          <w:sz w:val="24"/>
          <w:szCs w:val="28"/>
          <w:rtl/>
          <w:lang w:bidi="fa-IR"/>
        </w:rPr>
        <w:t>ارائه طرح تجاری و آنالیز رقبا</w:t>
      </w:r>
    </w:p>
    <w:p w:rsidR="00CC0D57" w:rsidRPr="007975A9" w:rsidRDefault="00CC0D57" w:rsidP="00011BF2">
      <w:pPr>
        <w:numPr>
          <w:ilvl w:val="0"/>
          <w:numId w:val="9"/>
        </w:numPr>
        <w:bidi/>
        <w:spacing w:line="360" w:lineRule="auto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7975A9">
        <w:rPr>
          <w:rFonts w:ascii="B Nazanin" w:eastAsiaTheme="minorHAnsi" w:hAnsi="B Nazanin" w:cs="B Nazanin" w:hint="cs"/>
          <w:b/>
          <w:bCs/>
          <w:sz w:val="24"/>
          <w:szCs w:val="28"/>
          <w:rtl/>
          <w:lang w:bidi="fa-IR"/>
        </w:rPr>
        <w:t>تخمین بودجه</w:t>
      </w:r>
    </w:p>
    <w:p w:rsidR="00CC0D57" w:rsidRPr="00CC0D57" w:rsidRDefault="00CC0D57" w:rsidP="00CC0D57">
      <w:pPr>
        <w:keepNext/>
        <w:widowControl w:val="0"/>
        <w:numPr>
          <w:ilvl w:val="2"/>
          <w:numId w:val="0"/>
        </w:numPr>
        <w:bidi/>
        <w:spacing w:before="720" w:after="480" w:line="240" w:lineRule="auto"/>
        <w:outlineLvl w:val="2"/>
        <w:rPr>
          <w:rFonts w:ascii="B Titr" w:eastAsia="Times New Roman" w:hAnsi="B Titr" w:cs="B Titr"/>
          <w:b/>
          <w:bCs/>
          <w:sz w:val="28"/>
          <w:szCs w:val="32"/>
          <w:rtl/>
        </w:rPr>
      </w:pPr>
      <w:bookmarkStart w:id="10" w:name="_Toc3031257"/>
      <w:r w:rsidRPr="00CC0D57">
        <w:rPr>
          <w:rFonts w:ascii="B Titr" w:eastAsia="Times New Roman" w:hAnsi="B Titr" w:cs="B Titr" w:hint="cs"/>
          <w:b/>
          <w:bCs/>
          <w:sz w:val="28"/>
          <w:szCs w:val="32"/>
          <w:rtl/>
        </w:rPr>
        <w:t>فاز اول شتابدهی</w:t>
      </w:r>
      <w:bookmarkEnd w:id="10"/>
    </w:p>
    <w:p w:rsidR="00CC0D57" w:rsidRPr="00CC0D57" w:rsidRDefault="0030451B" w:rsidP="00CC0D57">
      <w:pPr>
        <w:bidi/>
        <w:spacing w:line="360" w:lineRule="auto"/>
        <w:jc w:val="both"/>
        <w:rPr>
          <w:rFonts w:ascii="B Nazanin" w:eastAsiaTheme="minorHAnsi" w:hAnsi="B Nazanin" w:cs="B Nazanin"/>
          <w:sz w:val="24"/>
          <w:szCs w:val="28"/>
          <w:rtl/>
          <w:lang w:bidi="fa-IR"/>
        </w:rPr>
      </w:pPr>
      <w:r>
        <w:rPr>
          <w:rFonts w:ascii="B Nazanin" w:eastAsiaTheme="minorHAnsi" w:hAnsi="B Nazanin" w:cs="B Nazanin" w:hint="cs"/>
          <w:sz w:val="24"/>
          <w:szCs w:val="28"/>
          <w:rtl/>
          <w:lang w:bidi="fa-IR"/>
        </w:rPr>
        <w:t>مدت پیشنهادی:</w:t>
      </w:r>
    </w:p>
    <w:p w:rsidR="00CC0D57" w:rsidRPr="00CC0D57" w:rsidRDefault="00CC0D57" w:rsidP="00CC0D57">
      <w:pPr>
        <w:bidi/>
        <w:spacing w:line="360" w:lineRule="auto"/>
        <w:jc w:val="both"/>
        <w:rPr>
          <w:rFonts w:ascii="B Nazanin" w:eastAsiaTheme="minorHAnsi" w:hAnsi="B Nazanin" w:cs="B Nazanin"/>
          <w:sz w:val="28"/>
          <w:szCs w:val="28"/>
          <w:rtl/>
          <w:lang w:bidi="fa-IR"/>
        </w:rPr>
      </w:pPr>
      <w:r w:rsidRPr="00CC0D57">
        <w:rPr>
          <w:rFonts w:ascii="B Nazanin" w:eastAsiaTheme="minorHAnsi" w:hAnsi="B Nazanin" w:cs="B Nazanin" w:hint="cs"/>
          <w:sz w:val="28"/>
          <w:szCs w:val="28"/>
          <w:rtl/>
          <w:lang w:bidi="fa-IR"/>
        </w:rPr>
        <w:t>مراحلی که تیم منتخب باید در زمان مقرر پشت سر بگذارد:</w:t>
      </w:r>
    </w:p>
    <w:p w:rsidR="00CC0D57" w:rsidRPr="00CC0D57" w:rsidRDefault="00CC0D57" w:rsidP="00011BF2">
      <w:pPr>
        <w:numPr>
          <w:ilvl w:val="0"/>
          <w:numId w:val="10"/>
        </w:numPr>
        <w:bidi/>
        <w:spacing w:line="360" w:lineRule="auto"/>
        <w:jc w:val="both"/>
        <w:rPr>
          <w:rFonts w:ascii="B Nazanin" w:eastAsiaTheme="minorHAnsi" w:hAnsi="B Nazanin" w:cs="B Nazanin"/>
          <w:b/>
          <w:bCs/>
          <w:sz w:val="24"/>
          <w:szCs w:val="28"/>
          <w:lang w:bidi="fa-IR"/>
        </w:rPr>
      </w:pPr>
      <w:r w:rsidRPr="00CC0D57">
        <w:rPr>
          <w:rFonts w:ascii="B Nazanin" w:eastAsiaTheme="minorHAnsi" w:hAnsi="B Nazanin" w:cs="B Nazanin" w:hint="cs"/>
          <w:b/>
          <w:bCs/>
          <w:sz w:val="24"/>
          <w:szCs w:val="28"/>
          <w:rtl/>
          <w:lang w:bidi="fa-IR"/>
        </w:rPr>
        <w:lastRenderedPageBreak/>
        <w:t>ساختار شکست محصول</w:t>
      </w:r>
    </w:p>
    <w:p w:rsidR="00CC0D57" w:rsidRPr="00CC0D57" w:rsidRDefault="00CC0D57" w:rsidP="00011BF2">
      <w:pPr>
        <w:numPr>
          <w:ilvl w:val="0"/>
          <w:numId w:val="3"/>
        </w:numPr>
        <w:bidi/>
        <w:spacing w:line="360" w:lineRule="auto"/>
        <w:jc w:val="both"/>
        <w:rPr>
          <w:rFonts w:ascii="B Nazanin" w:eastAsiaTheme="minorHAnsi" w:hAnsi="B Nazanin" w:cs="B Nazanin"/>
          <w:sz w:val="24"/>
          <w:szCs w:val="28"/>
          <w:lang w:bidi="fa-IR"/>
        </w:rPr>
      </w:pPr>
      <w:r w:rsidRPr="00CC0D57">
        <w:rPr>
          <w:rFonts w:ascii="B Nazanin" w:eastAsiaTheme="minorHAnsi" w:hAnsi="B Nazanin" w:cs="B Nazanin" w:hint="cs"/>
          <w:b/>
          <w:bCs/>
          <w:sz w:val="24"/>
          <w:szCs w:val="28"/>
          <w:rtl/>
          <w:lang w:bidi="fa-IR"/>
        </w:rPr>
        <w:t>بررسی ریسک فنی محصول</w:t>
      </w:r>
    </w:p>
    <w:p w:rsidR="00CC0D57" w:rsidRPr="00CC0D57" w:rsidRDefault="00CC0D57" w:rsidP="00011BF2">
      <w:pPr>
        <w:numPr>
          <w:ilvl w:val="0"/>
          <w:numId w:val="3"/>
        </w:numPr>
        <w:bidi/>
        <w:spacing w:line="360" w:lineRule="auto"/>
        <w:jc w:val="both"/>
        <w:rPr>
          <w:rFonts w:ascii="B Nazanin" w:eastAsiaTheme="minorHAnsi" w:hAnsi="B Nazanin" w:cs="B Nazanin"/>
          <w:b/>
          <w:bCs/>
          <w:sz w:val="24"/>
          <w:szCs w:val="28"/>
          <w:rtl/>
          <w:lang w:bidi="fa-IR"/>
        </w:rPr>
      </w:pPr>
      <w:r w:rsidRPr="00CC0D57">
        <w:rPr>
          <w:rFonts w:ascii="B Nazanin" w:eastAsiaTheme="minorHAnsi" w:hAnsi="B Nazanin" w:cs="B Nazanin" w:hint="cs"/>
          <w:b/>
          <w:bCs/>
          <w:sz w:val="24"/>
          <w:szCs w:val="28"/>
          <w:rtl/>
          <w:lang w:bidi="fa-IR"/>
        </w:rPr>
        <w:t xml:space="preserve">ارائه ویرایش دوم مدل کسب و کار و ریسک بازار </w:t>
      </w:r>
    </w:p>
    <w:p w:rsidR="00CC0D57" w:rsidRPr="00CC0D57" w:rsidRDefault="00CC0D57" w:rsidP="00011BF2">
      <w:pPr>
        <w:numPr>
          <w:ilvl w:val="0"/>
          <w:numId w:val="3"/>
        </w:numPr>
        <w:bidi/>
        <w:spacing w:line="360" w:lineRule="auto"/>
        <w:jc w:val="both"/>
        <w:rPr>
          <w:rFonts w:ascii="B Nazanin" w:eastAsiaTheme="minorHAnsi" w:hAnsi="B Nazanin" w:cs="B Nazanin"/>
          <w:b/>
          <w:bCs/>
          <w:sz w:val="24"/>
          <w:szCs w:val="28"/>
          <w:rtl/>
          <w:lang w:bidi="fa-IR"/>
        </w:rPr>
      </w:pPr>
      <w:r w:rsidRPr="00CC0D57">
        <w:rPr>
          <w:rFonts w:ascii="B Nazanin" w:eastAsiaTheme="minorHAnsi" w:hAnsi="B Nazanin" w:cs="B Nazanin" w:hint="cs"/>
          <w:b/>
          <w:bCs/>
          <w:sz w:val="24"/>
          <w:szCs w:val="28"/>
          <w:rtl/>
          <w:lang w:bidi="fa-IR"/>
        </w:rPr>
        <w:t>ارائه محصول اولیه به نظام ارزشیابی شتابدهنده</w:t>
      </w:r>
    </w:p>
    <w:p w:rsidR="00CC0D57" w:rsidRPr="00CC0D57" w:rsidRDefault="00CC0D57" w:rsidP="00CC0D57">
      <w:pPr>
        <w:bidi/>
        <w:spacing w:line="360" w:lineRule="auto"/>
        <w:jc w:val="both"/>
        <w:rPr>
          <w:rFonts w:ascii="B Nazanin" w:eastAsiaTheme="minorHAnsi" w:hAnsi="B Nazanin" w:cs="B Nazanin"/>
          <w:sz w:val="24"/>
          <w:szCs w:val="28"/>
          <w:rtl/>
        </w:rPr>
      </w:pPr>
      <w:r w:rsidRPr="00CC0D57">
        <w:rPr>
          <w:rFonts w:ascii="B Nazanin" w:eastAsiaTheme="minorHAnsi" w:hAnsi="B Nazanin" w:cs="B Nazanin" w:hint="cs"/>
          <w:sz w:val="24"/>
          <w:szCs w:val="28"/>
          <w:rtl/>
        </w:rPr>
        <w:t>ارزیابی اولیه محصول آماده شده و پایان مرحله اول شتابدهی</w:t>
      </w:r>
    </w:p>
    <w:p w:rsidR="00CC0D57" w:rsidRPr="00CC0D57" w:rsidRDefault="00CC0D57" w:rsidP="00CC0D57">
      <w:pPr>
        <w:bidi/>
        <w:spacing w:line="360" w:lineRule="auto"/>
        <w:jc w:val="both"/>
        <w:rPr>
          <w:rFonts w:ascii="B Nazanin" w:eastAsiaTheme="minorHAnsi" w:hAnsi="B Nazanin" w:cs="B Nazanin"/>
          <w:sz w:val="24"/>
          <w:szCs w:val="28"/>
          <w:rtl/>
        </w:rPr>
      </w:pPr>
      <w:r w:rsidRPr="00CC0D57">
        <w:rPr>
          <w:rFonts w:ascii="B Nazanin" w:eastAsiaTheme="minorHAnsi" w:hAnsi="B Nazanin" w:cs="B Nazanin" w:hint="cs"/>
          <w:sz w:val="24"/>
          <w:szCs w:val="28"/>
          <w:rtl/>
        </w:rPr>
        <w:t>ارزیابی نهایی محصول آماده شده و پایان مرحله اول شتابدهی</w:t>
      </w:r>
    </w:p>
    <w:p w:rsidR="00CC0D57" w:rsidRPr="00CC0D57" w:rsidRDefault="00CC0D57" w:rsidP="00CC0D57">
      <w:pPr>
        <w:keepNext/>
        <w:widowControl w:val="0"/>
        <w:numPr>
          <w:ilvl w:val="2"/>
          <w:numId w:val="0"/>
        </w:numPr>
        <w:bidi/>
        <w:spacing w:before="720" w:after="480" w:line="240" w:lineRule="auto"/>
        <w:outlineLvl w:val="2"/>
        <w:rPr>
          <w:rFonts w:ascii="B Titr" w:eastAsia="Times New Roman" w:hAnsi="B Titr" w:cs="B Titr"/>
          <w:b/>
          <w:bCs/>
          <w:sz w:val="28"/>
          <w:szCs w:val="32"/>
          <w:rtl/>
        </w:rPr>
      </w:pPr>
      <w:bookmarkStart w:id="11" w:name="_Toc3031258"/>
      <w:r w:rsidRPr="00CC0D57">
        <w:rPr>
          <w:rFonts w:ascii="B Titr" w:eastAsia="Times New Roman" w:hAnsi="B Titr" w:cs="B Titr" w:hint="cs"/>
          <w:b/>
          <w:bCs/>
          <w:sz w:val="28"/>
          <w:szCs w:val="32"/>
          <w:rtl/>
        </w:rPr>
        <w:t>فاز دوم شتابدهی</w:t>
      </w:r>
      <w:bookmarkEnd w:id="11"/>
    </w:p>
    <w:p w:rsidR="00CC0D57" w:rsidRPr="00CC0D57" w:rsidRDefault="0030451B" w:rsidP="00CC0D57">
      <w:pPr>
        <w:bidi/>
        <w:spacing w:line="360" w:lineRule="auto"/>
        <w:jc w:val="both"/>
        <w:rPr>
          <w:rFonts w:ascii="B Nazanin" w:eastAsiaTheme="minorHAnsi" w:hAnsi="B Nazanin" w:cs="B Nazanin"/>
          <w:sz w:val="24"/>
          <w:szCs w:val="28"/>
          <w:rtl/>
          <w:lang w:bidi="fa-IR"/>
        </w:rPr>
      </w:pPr>
      <w:r>
        <w:rPr>
          <w:rFonts w:ascii="B Nazanin" w:eastAsiaTheme="minorHAnsi" w:hAnsi="B Nazanin" w:cs="B Nazanin" w:hint="cs"/>
          <w:sz w:val="24"/>
          <w:szCs w:val="28"/>
          <w:rtl/>
          <w:lang w:bidi="fa-IR"/>
        </w:rPr>
        <w:t>مدت پیشنهادی:</w:t>
      </w:r>
    </w:p>
    <w:p w:rsidR="00CC0D57" w:rsidRPr="00CC0D57" w:rsidRDefault="00CC0D57" w:rsidP="00CC0D57">
      <w:pPr>
        <w:bidi/>
        <w:spacing w:line="360" w:lineRule="auto"/>
        <w:jc w:val="both"/>
        <w:rPr>
          <w:rFonts w:ascii="B Nazanin" w:eastAsiaTheme="minorHAnsi" w:hAnsi="B Nazanin" w:cs="B Nazanin"/>
          <w:sz w:val="24"/>
          <w:szCs w:val="28"/>
          <w:rtl/>
          <w:lang w:bidi="fa-IR"/>
        </w:rPr>
      </w:pPr>
      <w:r w:rsidRPr="00CC0D57">
        <w:rPr>
          <w:rFonts w:ascii="B Nazanin" w:eastAsiaTheme="minorHAnsi" w:hAnsi="B Nazanin" w:cs="B Nazanin" w:hint="cs"/>
          <w:sz w:val="24"/>
          <w:szCs w:val="28"/>
          <w:rtl/>
          <w:lang w:bidi="fa-IR"/>
        </w:rPr>
        <w:t>مراحلی که تیم منتخب باید در زمان مقرر پشت سر بگذارد:</w:t>
      </w:r>
    </w:p>
    <w:p w:rsidR="00CC0D57" w:rsidRPr="00CC0D57" w:rsidRDefault="00CC0D57" w:rsidP="00011BF2">
      <w:pPr>
        <w:numPr>
          <w:ilvl w:val="0"/>
          <w:numId w:val="3"/>
        </w:numPr>
        <w:bidi/>
        <w:spacing w:line="360" w:lineRule="auto"/>
        <w:jc w:val="both"/>
        <w:rPr>
          <w:rFonts w:ascii="B Nazanin" w:eastAsiaTheme="minorHAnsi" w:hAnsi="B Nazanin" w:cs="B Nazanin"/>
          <w:b/>
          <w:bCs/>
          <w:sz w:val="24"/>
          <w:szCs w:val="28"/>
          <w:lang w:bidi="fa-IR"/>
        </w:rPr>
      </w:pPr>
      <w:r w:rsidRPr="00CC0D57">
        <w:rPr>
          <w:rFonts w:ascii="B Nazanin" w:eastAsiaTheme="minorHAnsi" w:hAnsi="B Nazanin" w:cs="B Nazanin" w:hint="cs"/>
          <w:b/>
          <w:bCs/>
          <w:sz w:val="24"/>
          <w:szCs w:val="28"/>
          <w:rtl/>
          <w:lang w:bidi="fa-IR"/>
        </w:rPr>
        <w:t xml:space="preserve">ارائه دفترچه تست و ارزیابی محصول </w:t>
      </w:r>
    </w:p>
    <w:p w:rsidR="00CC0D57" w:rsidRPr="00CC0D57" w:rsidRDefault="00CC0D57" w:rsidP="00011BF2">
      <w:pPr>
        <w:numPr>
          <w:ilvl w:val="0"/>
          <w:numId w:val="3"/>
        </w:numPr>
        <w:bidi/>
        <w:spacing w:line="360" w:lineRule="auto"/>
        <w:jc w:val="both"/>
        <w:rPr>
          <w:rFonts w:ascii="B Nazanin" w:eastAsiaTheme="minorHAnsi" w:hAnsi="B Nazanin" w:cs="B Nazanin"/>
          <w:b/>
          <w:bCs/>
          <w:sz w:val="24"/>
          <w:szCs w:val="28"/>
          <w:lang w:bidi="fa-IR"/>
        </w:rPr>
      </w:pPr>
      <w:r w:rsidRPr="00CC0D57">
        <w:rPr>
          <w:rFonts w:ascii="B Nazanin" w:eastAsiaTheme="minorHAnsi" w:hAnsi="B Nazanin" w:cs="B Nazanin" w:hint="cs"/>
          <w:b/>
          <w:bCs/>
          <w:sz w:val="24"/>
          <w:szCs w:val="28"/>
          <w:rtl/>
          <w:lang w:bidi="fa-IR"/>
        </w:rPr>
        <w:t>تاسیس شرکت مشترک با شتابدهنده با شرایط مذکور در قرارداد</w:t>
      </w:r>
    </w:p>
    <w:p w:rsidR="00CC0D57" w:rsidRPr="00CC0D57" w:rsidRDefault="00CC0D57" w:rsidP="00011BF2">
      <w:pPr>
        <w:numPr>
          <w:ilvl w:val="0"/>
          <w:numId w:val="3"/>
        </w:numPr>
        <w:bidi/>
        <w:spacing w:line="360" w:lineRule="auto"/>
        <w:jc w:val="both"/>
        <w:rPr>
          <w:rFonts w:ascii="B Nazanin" w:eastAsiaTheme="minorHAnsi" w:hAnsi="B Nazanin" w:cs="B Nazanin"/>
          <w:b/>
          <w:bCs/>
          <w:sz w:val="24"/>
          <w:szCs w:val="28"/>
          <w:rtl/>
          <w:lang w:bidi="fa-IR"/>
        </w:rPr>
      </w:pPr>
      <w:r w:rsidRPr="00CC0D57">
        <w:rPr>
          <w:rFonts w:ascii="B Nazanin" w:eastAsiaTheme="minorHAnsi" w:hAnsi="B Nazanin" w:cs="B Nazanin" w:hint="cs"/>
          <w:b/>
          <w:bCs/>
          <w:sz w:val="24"/>
          <w:szCs w:val="28"/>
          <w:rtl/>
          <w:lang w:bidi="fa-IR"/>
        </w:rPr>
        <w:t>طراحی لگو و وبسایت</w:t>
      </w:r>
    </w:p>
    <w:p w:rsidR="00CC0D57" w:rsidRPr="00CC0D57" w:rsidRDefault="00CC0D57" w:rsidP="00CC0D57">
      <w:pPr>
        <w:bidi/>
        <w:spacing w:line="360" w:lineRule="auto"/>
        <w:jc w:val="both"/>
        <w:rPr>
          <w:rFonts w:ascii="B Nazanin" w:eastAsiaTheme="minorHAnsi" w:hAnsi="B Nazanin" w:cs="B Nazanin"/>
          <w:sz w:val="24"/>
          <w:szCs w:val="28"/>
          <w:rtl/>
        </w:rPr>
      </w:pPr>
      <w:r w:rsidRPr="00CC0D57">
        <w:rPr>
          <w:rFonts w:ascii="B Nazanin" w:eastAsiaTheme="minorHAnsi" w:hAnsi="B Nazanin" w:cs="B Nazanin" w:hint="cs"/>
          <w:sz w:val="24"/>
          <w:szCs w:val="28"/>
          <w:rtl/>
        </w:rPr>
        <w:t>ارزیابی خروجی نهایی فاز دوم شتابدهی و پایان شتابدهی در توسعه محصول می باشد</w:t>
      </w:r>
    </w:p>
    <w:p w:rsidR="0030451B" w:rsidRPr="0030451B" w:rsidRDefault="00CC0D57" w:rsidP="0030451B">
      <w:pPr>
        <w:numPr>
          <w:ilvl w:val="0"/>
          <w:numId w:val="6"/>
        </w:numPr>
        <w:bidi/>
        <w:spacing w:line="360" w:lineRule="auto"/>
        <w:jc w:val="both"/>
        <w:rPr>
          <w:rFonts w:ascii="B Nazanin" w:eastAsiaTheme="minorHAnsi" w:hAnsi="B Nazanin" w:cs="B Nazanin"/>
          <w:b/>
          <w:bCs/>
          <w:sz w:val="24"/>
          <w:szCs w:val="28"/>
          <w:lang w:bidi="fa-IR"/>
        </w:rPr>
      </w:pPr>
      <w:r w:rsidRPr="00CC0D57">
        <w:rPr>
          <w:rFonts w:ascii="B Nazanin" w:eastAsiaTheme="minorHAnsi" w:hAnsi="B Nazanin" w:cs="B Nazanin" w:hint="cs"/>
          <w:b/>
          <w:bCs/>
          <w:sz w:val="24"/>
          <w:szCs w:val="28"/>
          <w:rtl/>
          <w:lang w:bidi="fa-IR"/>
        </w:rPr>
        <w:t xml:space="preserve">ارائه پلتفرم برای توسعه محصولات </w:t>
      </w:r>
    </w:p>
    <w:p w:rsidR="00CC0D57" w:rsidRPr="00CC0D57" w:rsidRDefault="00CC0D57" w:rsidP="00011BF2">
      <w:pPr>
        <w:numPr>
          <w:ilvl w:val="0"/>
          <w:numId w:val="6"/>
        </w:numPr>
        <w:bidi/>
        <w:spacing w:line="360" w:lineRule="auto"/>
        <w:jc w:val="both"/>
        <w:rPr>
          <w:rFonts w:ascii="B Nazanin" w:eastAsiaTheme="minorHAnsi" w:hAnsi="B Nazanin" w:cs="B Nazanin"/>
          <w:sz w:val="24"/>
          <w:szCs w:val="28"/>
          <w:rtl/>
        </w:rPr>
      </w:pPr>
      <w:r w:rsidRPr="00CC0D57">
        <w:rPr>
          <w:rFonts w:ascii="B Nazanin" w:eastAsiaTheme="minorHAnsi" w:hAnsi="B Nazanin" w:cs="B Nazanin" w:hint="cs"/>
          <w:b/>
          <w:bCs/>
          <w:sz w:val="24"/>
          <w:szCs w:val="28"/>
          <w:rtl/>
          <w:lang w:bidi="fa-IR"/>
        </w:rPr>
        <w:lastRenderedPageBreak/>
        <w:t xml:space="preserve">آماده سازی شرایط جهت استقرار تیم به طور مستقل در قالب شرکت دانش بنیان </w:t>
      </w:r>
    </w:p>
    <w:p w:rsidR="00CC0D57" w:rsidRDefault="00CC0D57" w:rsidP="00CC0D57">
      <w:pPr>
        <w:bidi/>
        <w:spacing w:line="360" w:lineRule="auto"/>
        <w:jc w:val="both"/>
        <w:rPr>
          <w:rFonts w:ascii="B Nazanin" w:eastAsiaTheme="minorHAnsi" w:hAnsi="B Nazanin" w:cs="B Nazanin"/>
          <w:sz w:val="24"/>
          <w:szCs w:val="28"/>
          <w:rtl/>
        </w:rPr>
      </w:pPr>
      <w:r w:rsidRPr="00CC0D57">
        <w:rPr>
          <w:rFonts w:ascii="B Nazanin" w:eastAsiaTheme="minorHAnsi" w:hAnsi="B Nazanin" w:cs="B Nazanin" w:hint="cs"/>
          <w:sz w:val="24"/>
          <w:szCs w:val="28"/>
          <w:rtl/>
        </w:rPr>
        <w:t xml:space="preserve">ارزیابی خروجی فاز پنجم شتابدهی و پایان شتابدهی </w:t>
      </w:r>
    </w:p>
    <w:p w:rsidR="0030451B" w:rsidRDefault="0030451B" w:rsidP="0030451B">
      <w:pPr>
        <w:bidi/>
        <w:spacing w:line="360" w:lineRule="auto"/>
        <w:jc w:val="both"/>
        <w:rPr>
          <w:rFonts w:ascii="B Nazanin" w:eastAsiaTheme="minorHAnsi" w:hAnsi="B Nazanin" w:cs="B Nazanin"/>
          <w:sz w:val="24"/>
          <w:szCs w:val="28"/>
          <w:rtl/>
        </w:rPr>
      </w:pPr>
    </w:p>
    <w:p w:rsidR="0030451B" w:rsidRDefault="0030451B" w:rsidP="0030451B">
      <w:pPr>
        <w:bidi/>
        <w:spacing w:line="360" w:lineRule="auto"/>
        <w:jc w:val="both"/>
        <w:rPr>
          <w:rFonts w:ascii="B Nazanin" w:eastAsiaTheme="minorHAnsi" w:hAnsi="B Nazanin" w:cs="B Nazanin"/>
          <w:sz w:val="24"/>
          <w:szCs w:val="28"/>
          <w:rtl/>
        </w:rPr>
      </w:pPr>
    </w:p>
    <w:p w:rsidR="0030451B" w:rsidRPr="0030451B" w:rsidRDefault="0030451B" w:rsidP="0030451B">
      <w:pPr>
        <w:keepNext/>
        <w:widowControl w:val="0"/>
        <w:numPr>
          <w:ilvl w:val="2"/>
          <w:numId w:val="0"/>
        </w:numPr>
        <w:bidi/>
        <w:spacing w:before="720" w:after="480" w:line="240" w:lineRule="auto"/>
        <w:outlineLvl w:val="2"/>
        <w:rPr>
          <w:rFonts w:ascii="B Titr" w:eastAsia="Times New Roman" w:hAnsi="B Titr" w:cs="B Titr"/>
          <w:b/>
          <w:bCs/>
          <w:sz w:val="28"/>
          <w:szCs w:val="32"/>
          <w:rtl/>
        </w:rPr>
      </w:pPr>
      <w:r w:rsidRPr="0030451B">
        <w:rPr>
          <w:rFonts w:ascii="B Titr" w:eastAsia="Times New Roman" w:hAnsi="B Titr" w:cs="B Titr" w:hint="cs"/>
          <w:b/>
          <w:bCs/>
          <w:sz w:val="28"/>
          <w:szCs w:val="32"/>
          <w:rtl/>
        </w:rPr>
        <w:t>فازهای بعدی ......</w:t>
      </w:r>
    </w:p>
    <w:p w:rsidR="00BB3931" w:rsidRDefault="00BB3931">
      <w:pPr>
        <w:spacing w:after="0" w:line="240" w:lineRule="auto"/>
        <w:rPr>
          <w:rFonts w:ascii="B Titr" w:eastAsia="Times New Roman" w:hAnsi="B Titr" w:cs="B Titr"/>
          <w:b/>
          <w:bCs/>
          <w:sz w:val="28"/>
          <w:szCs w:val="32"/>
          <w:rtl/>
        </w:rPr>
      </w:pPr>
      <w:bookmarkStart w:id="12" w:name="_Toc512083374"/>
      <w:bookmarkStart w:id="13" w:name="_Toc3031263"/>
      <w:r>
        <w:rPr>
          <w:rFonts w:ascii="B Titr" w:eastAsia="Times New Roman" w:hAnsi="B Titr" w:cs="B Titr"/>
          <w:b/>
          <w:bCs/>
          <w:sz w:val="28"/>
          <w:szCs w:val="32"/>
          <w:rtl/>
        </w:rPr>
        <w:br w:type="page"/>
      </w:r>
    </w:p>
    <w:p w:rsidR="00CC0D57" w:rsidRPr="00CC0D57" w:rsidRDefault="00CC0D57" w:rsidP="007975A9">
      <w:pPr>
        <w:keepNext/>
        <w:widowControl w:val="0"/>
        <w:bidi/>
        <w:spacing w:before="720" w:after="480" w:line="240" w:lineRule="auto"/>
        <w:ind w:left="270"/>
        <w:outlineLvl w:val="2"/>
        <w:rPr>
          <w:rFonts w:ascii="B Titr" w:eastAsia="Times New Roman" w:hAnsi="B Titr" w:cs="B Titr"/>
          <w:b/>
          <w:bCs/>
          <w:sz w:val="28"/>
          <w:szCs w:val="32"/>
        </w:rPr>
      </w:pPr>
      <w:r w:rsidRPr="00CC0D57">
        <w:rPr>
          <w:rFonts w:ascii="B Titr" w:eastAsia="Times New Roman" w:hAnsi="B Titr" w:cs="B Titr" w:hint="cs"/>
          <w:b/>
          <w:bCs/>
          <w:sz w:val="28"/>
          <w:szCs w:val="32"/>
          <w:rtl/>
        </w:rPr>
        <w:lastRenderedPageBreak/>
        <w:t>تخمین هزینه</w:t>
      </w:r>
      <w:bookmarkEnd w:id="12"/>
      <w:bookmarkEnd w:id="13"/>
    </w:p>
    <w:p w:rsidR="00207EA9" w:rsidRDefault="00207EA9" w:rsidP="00CC0D57">
      <w:pPr>
        <w:bidi/>
        <w:spacing w:line="360" w:lineRule="auto"/>
        <w:jc w:val="both"/>
        <w:rPr>
          <w:rFonts w:ascii="B Nazanin" w:eastAsiaTheme="minorHAnsi" w:hAnsi="B Nazanin" w:cs="B Nazanin"/>
          <w:sz w:val="24"/>
          <w:szCs w:val="28"/>
          <w:rtl/>
          <w:lang w:bidi="fa-IR"/>
        </w:rPr>
      </w:pPr>
      <w:r w:rsidRPr="007975A9">
        <w:rPr>
          <w:rFonts w:ascii="B Nazanin" w:eastAsiaTheme="minorHAnsi" w:hAnsi="B Nazanin" w:cs="B Nazanin" w:hint="cs"/>
          <w:b/>
          <w:bCs/>
          <w:sz w:val="24"/>
          <w:szCs w:val="28"/>
          <w:rtl/>
          <w:lang w:bidi="fa-IR"/>
        </w:rPr>
        <w:t>هزینه آموزش</w:t>
      </w:r>
      <w:r w:rsidRPr="00CC0D57">
        <w:rPr>
          <w:rFonts w:ascii="B Nazanin" w:eastAsiaTheme="minorHAnsi" w:hAnsi="B Nazanin" w:cs="B Nazanin" w:hint="cs"/>
          <w:sz w:val="24"/>
          <w:szCs w:val="28"/>
          <w:rtl/>
          <w:lang w:bidi="fa-IR"/>
        </w:rPr>
        <w:t xml:space="preserve"> </w:t>
      </w:r>
    </w:p>
    <w:p w:rsidR="00207EA9" w:rsidRPr="00207EA9" w:rsidRDefault="00207EA9" w:rsidP="00207EA9">
      <w:pPr>
        <w:bidi/>
        <w:spacing w:line="360" w:lineRule="auto"/>
        <w:jc w:val="both"/>
        <w:rPr>
          <w:rFonts w:ascii="B Nazanin" w:eastAsiaTheme="minorHAnsi" w:hAnsi="B Nazanin" w:cs="B Nazanin"/>
          <w:b/>
          <w:bCs/>
          <w:sz w:val="24"/>
          <w:szCs w:val="28"/>
          <w:rtl/>
          <w:lang w:bidi="fa-IR"/>
        </w:rPr>
      </w:pPr>
      <w:r w:rsidRPr="00207EA9">
        <w:rPr>
          <w:rFonts w:ascii="B Nazanin" w:eastAsiaTheme="minorHAnsi" w:hAnsi="B Nazanin" w:cs="B Nazanin" w:hint="cs"/>
          <w:b/>
          <w:bCs/>
          <w:sz w:val="24"/>
          <w:szCs w:val="28"/>
          <w:rtl/>
          <w:lang w:bidi="fa-IR"/>
        </w:rPr>
        <w:t>هزینه مکان</w:t>
      </w:r>
    </w:p>
    <w:p w:rsidR="00CB6208" w:rsidRPr="007E0CB2" w:rsidRDefault="00CB6208" w:rsidP="00CB6208">
      <w:pPr>
        <w:bidi/>
        <w:spacing w:line="360" w:lineRule="auto"/>
        <w:jc w:val="both"/>
        <w:rPr>
          <w:rFonts w:ascii="B Nazanin" w:eastAsiaTheme="minorHAnsi" w:hAnsi="B Nazanin" w:cs="B Nazanin"/>
          <w:b/>
          <w:bCs/>
          <w:sz w:val="24"/>
          <w:szCs w:val="28"/>
          <w:rtl/>
          <w:lang w:bidi="fa-IR"/>
        </w:rPr>
      </w:pPr>
      <w:r w:rsidRPr="007E0CB2">
        <w:rPr>
          <w:rFonts w:ascii="B Nazanin" w:eastAsiaTheme="minorHAnsi" w:hAnsi="B Nazanin" w:cs="B Nazanin" w:hint="cs"/>
          <w:b/>
          <w:bCs/>
          <w:sz w:val="24"/>
          <w:szCs w:val="28"/>
          <w:rtl/>
          <w:lang w:bidi="fa-IR"/>
        </w:rPr>
        <w:t xml:space="preserve">تجهیزات مورد نیاز </w:t>
      </w:r>
      <w:r>
        <w:rPr>
          <w:rFonts w:ascii="B Nazanin" w:eastAsiaTheme="minorHAnsi" w:hAnsi="B Nazanin" w:cs="B Nazanin" w:hint="cs"/>
          <w:b/>
          <w:bCs/>
          <w:sz w:val="24"/>
          <w:szCs w:val="28"/>
          <w:rtl/>
          <w:lang w:bidi="fa-IR"/>
        </w:rPr>
        <w:t xml:space="preserve"> </w:t>
      </w:r>
    </w:p>
    <w:p w:rsidR="00CB6208" w:rsidRDefault="00CB6208" w:rsidP="00CB6208">
      <w:pPr>
        <w:bidi/>
        <w:spacing w:line="360" w:lineRule="auto"/>
        <w:jc w:val="both"/>
        <w:rPr>
          <w:rFonts w:ascii="B Nazanin" w:eastAsiaTheme="minorHAnsi" w:hAnsi="B Nazanin" w:cs="B Nazanin"/>
          <w:b/>
          <w:bCs/>
          <w:sz w:val="24"/>
          <w:szCs w:val="28"/>
          <w:rtl/>
          <w:lang w:bidi="fa-IR"/>
        </w:rPr>
      </w:pPr>
    </w:p>
    <w:p w:rsidR="00207EA9" w:rsidRPr="0030451B" w:rsidRDefault="007975A9" w:rsidP="0030451B">
      <w:pPr>
        <w:bidi/>
        <w:spacing w:line="360" w:lineRule="auto"/>
        <w:jc w:val="both"/>
        <w:rPr>
          <w:rFonts w:ascii="B Nazanin" w:eastAsiaTheme="minorHAnsi" w:hAnsi="B Nazanin" w:cs="B Nazanin"/>
          <w:b/>
          <w:bCs/>
          <w:sz w:val="24"/>
          <w:szCs w:val="28"/>
          <w:rtl/>
          <w:lang w:bidi="fa-IR"/>
        </w:rPr>
      </w:pPr>
      <w:r w:rsidRPr="007975A9">
        <w:rPr>
          <w:rFonts w:ascii="B Nazanin" w:eastAsiaTheme="minorHAnsi" w:hAnsi="B Nazanin" w:cs="B Nazanin" w:hint="cs"/>
          <w:b/>
          <w:bCs/>
          <w:sz w:val="24"/>
          <w:szCs w:val="28"/>
          <w:rtl/>
          <w:lang w:bidi="fa-IR"/>
        </w:rPr>
        <w:t>هزینه شتابدهی تیم کسب و کاری</w:t>
      </w:r>
      <w:bookmarkStart w:id="14" w:name="_GoBack"/>
      <w:bookmarkEnd w:id="14"/>
    </w:p>
    <w:p w:rsidR="00207EA9" w:rsidRDefault="00207EA9" w:rsidP="000E2F48">
      <w:pPr>
        <w:pStyle w:val="Tablecontent"/>
        <w:jc w:val="left"/>
        <w:rPr>
          <w:rFonts w:cs="B Mitra"/>
          <w:szCs w:val="24"/>
          <w:rtl/>
        </w:rPr>
      </w:pPr>
    </w:p>
    <w:p w:rsidR="00A1558B" w:rsidRDefault="00A1558B">
      <w:pPr>
        <w:spacing w:after="0" w:line="240" w:lineRule="auto"/>
        <w:rPr>
          <w:rFonts w:eastAsia="B Nazanin" w:cs="B Mitra"/>
          <w:b/>
          <w:bCs/>
          <w:color w:val="000000"/>
          <w:kern w:val="18"/>
          <w:sz w:val="24"/>
          <w:szCs w:val="24"/>
          <w:rtl/>
        </w:rPr>
      </w:pPr>
      <w:r>
        <w:rPr>
          <w:rFonts w:cs="B Mitra"/>
          <w:b/>
          <w:bCs/>
          <w:szCs w:val="24"/>
          <w:rtl/>
        </w:rPr>
        <w:br w:type="page"/>
      </w:r>
    </w:p>
    <w:p w:rsidR="00CB6208" w:rsidRDefault="00CB6208" w:rsidP="000E2F48">
      <w:pPr>
        <w:pStyle w:val="Tablecontent"/>
        <w:jc w:val="left"/>
        <w:rPr>
          <w:rFonts w:cs="B Mitra"/>
          <w:b/>
          <w:bCs/>
          <w:sz w:val="32"/>
          <w:szCs w:val="32"/>
          <w:rtl/>
        </w:rPr>
      </w:pPr>
      <w:r w:rsidRPr="00A1558B">
        <w:rPr>
          <w:rFonts w:cs="B Mitra" w:hint="cs"/>
          <w:b/>
          <w:bCs/>
          <w:sz w:val="32"/>
          <w:szCs w:val="32"/>
          <w:rtl/>
        </w:rPr>
        <w:lastRenderedPageBreak/>
        <w:t>مجموع هزینه ها</w:t>
      </w:r>
    </w:p>
    <w:p w:rsidR="00A1558B" w:rsidRPr="00A1558B" w:rsidRDefault="00A1558B" w:rsidP="000E2F48">
      <w:pPr>
        <w:pStyle w:val="Tablecontent"/>
        <w:jc w:val="left"/>
        <w:rPr>
          <w:rFonts w:cs="B Mitra"/>
          <w:b/>
          <w:bCs/>
          <w:sz w:val="32"/>
          <w:szCs w:val="32"/>
          <w:rtl/>
        </w:rPr>
      </w:pPr>
    </w:p>
    <w:tbl>
      <w:tblPr>
        <w:tblStyle w:val="GridTable5Dark-Accent11"/>
        <w:bidiVisual/>
        <w:tblW w:w="0" w:type="auto"/>
        <w:tblInd w:w="85" w:type="dxa"/>
        <w:tblLook w:val="04A0" w:firstRow="1" w:lastRow="0" w:firstColumn="1" w:lastColumn="0" w:noHBand="0" w:noVBand="1"/>
      </w:tblPr>
      <w:tblGrid>
        <w:gridCol w:w="3283"/>
        <w:gridCol w:w="2212"/>
        <w:gridCol w:w="1620"/>
        <w:gridCol w:w="2260"/>
      </w:tblGrid>
      <w:tr w:rsidR="00A1558B" w:rsidRPr="00E869BC" w:rsidTr="00B961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  <w:vAlign w:val="center"/>
          </w:tcPr>
          <w:p w:rsidR="00A1558B" w:rsidRPr="00E869BC" w:rsidRDefault="00A1558B" w:rsidP="00E869BC">
            <w:pPr>
              <w:pStyle w:val="Tablecontent"/>
              <w:jc w:val="center"/>
              <w:rPr>
                <w:szCs w:val="24"/>
                <w:rtl/>
              </w:rPr>
            </w:pPr>
            <w:r w:rsidRPr="00E869BC">
              <w:rPr>
                <w:rFonts w:hint="cs"/>
                <w:szCs w:val="24"/>
                <w:rtl/>
              </w:rPr>
              <w:t>نوع هزینه</w:t>
            </w:r>
          </w:p>
        </w:tc>
        <w:tc>
          <w:tcPr>
            <w:tcW w:w="2212" w:type="dxa"/>
            <w:vAlign w:val="center"/>
          </w:tcPr>
          <w:p w:rsidR="00A1558B" w:rsidRPr="00E869BC" w:rsidRDefault="00A1558B" w:rsidP="00E869BC">
            <w:pPr>
              <w:pStyle w:val="Tableconten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E869BC">
              <w:rPr>
                <w:rFonts w:hint="cs"/>
                <w:szCs w:val="24"/>
                <w:rtl/>
              </w:rPr>
              <w:t>هزینه</w:t>
            </w:r>
          </w:p>
          <w:p w:rsidR="00A1558B" w:rsidRPr="00E869BC" w:rsidRDefault="00A1558B" w:rsidP="00E869BC">
            <w:pPr>
              <w:pStyle w:val="Tableconten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E869BC">
              <w:rPr>
                <w:rFonts w:hint="cs"/>
                <w:szCs w:val="24"/>
                <w:rtl/>
              </w:rPr>
              <w:t>(میلیون تومان)</w:t>
            </w:r>
          </w:p>
        </w:tc>
        <w:tc>
          <w:tcPr>
            <w:tcW w:w="1620" w:type="dxa"/>
            <w:vAlign w:val="center"/>
          </w:tcPr>
          <w:p w:rsidR="00A1558B" w:rsidRPr="00E869BC" w:rsidRDefault="00A1558B" w:rsidP="00E869BC">
            <w:pPr>
              <w:pStyle w:val="Tableconten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مجموع</w:t>
            </w:r>
            <w:r>
              <w:rPr>
                <w:szCs w:val="24"/>
                <w:rtl/>
              </w:rPr>
              <w:br/>
            </w:r>
            <w:r w:rsidRPr="00E869BC">
              <w:rPr>
                <w:rFonts w:hint="cs"/>
                <w:szCs w:val="24"/>
                <w:rtl/>
              </w:rPr>
              <w:t>(میلیون تومان)</w:t>
            </w:r>
          </w:p>
        </w:tc>
        <w:tc>
          <w:tcPr>
            <w:tcW w:w="2260" w:type="dxa"/>
            <w:vAlign w:val="center"/>
          </w:tcPr>
          <w:p w:rsidR="00A1558B" w:rsidRPr="00E869BC" w:rsidRDefault="00B9618D" w:rsidP="00E869BC">
            <w:pPr>
              <w:pStyle w:val="Tableconten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سرمایه گذاری</w:t>
            </w:r>
            <w:r w:rsidR="00A1558B">
              <w:rPr>
                <w:rFonts w:hint="cs"/>
                <w:szCs w:val="24"/>
                <w:rtl/>
              </w:rPr>
              <w:t xml:space="preserve"> شده توسط</w:t>
            </w:r>
          </w:p>
        </w:tc>
      </w:tr>
      <w:tr w:rsidR="00A1558B" w:rsidRPr="00E869BC" w:rsidTr="00B96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</w:tcPr>
          <w:p w:rsidR="00A1558B" w:rsidRPr="00E869BC" w:rsidRDefault="00A1558B" w:rsidP="000E2F48">
            <w:pPr>
              <w:pStyle w:val="Tablecontent"/>
              <w:jc w:val="left"/>
              <w:rPr>
                <w:szCs w:val="24"/>
                <w:rtl/>
              </w:rPr>
            </w:pPr>
            <w:r w:rsidRPr="00E869BC">
              <w:rPr>
                <w:rFonts w:hint="cs"/>
                <w:szCs w:val="24"/>
                <w:rtl/>
              </w:rPr>
              <w:t>مکان</w:t>
            </w:r>
          </w:p>
        </w:tc>
        <w:tc>
          <w:tcPr>
            <w:tcW w:w="2212" w:type="dxa"/>
            <w:vAlign w:val="center"/>
          </w:tcPr>
          <w:p w:rsidR="00A1558B" w:rsidRDefault="00A1558B" w:rsidP="00E869BC">
            <w:pPr>
              <w:pStyle w:val="Tableconten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:rsidR="002920A1" w:rsidRPr="00A1558B" w:rsidRDefault="002920A1" w:rsidP="002920A1">
            <w:pPr>
              <w:pStyle w:val="Tableconten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1558B" w:rsidRPr="00A1558B" w:rsidRDefault="00A1558B" w:rsidP="00E869BC">
            <w:pPr>
              <w:pStyle w:val="Tableconten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2260" w:type="dxa"/>
            <w:vMerge w:val="restart"/>
            <w:vAlign w:val="center"/>
          </w:tcPr>
          <w:p w:rsidR="00A1558B" w:rsidRPr="00E869BC" w:rsidRDefault="00A1558B" w:rsidP="00E869BC">
            <w:pPr>
              <w:pStyle w:val="Tableconten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</w:p>
        </w:tc>
      </w:tr>
      <w:tr w:rsidR="00A1558B" w:rsidRPr="00E869BC" w:rsidTr="00B961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</w:tcPr>
          <w:p w:rsidR="00A1558B" w:rsidRPr="00E869BC" w:rsidRDefault="00A1558B" w:rsidP="000E2F48">
            <w:pPr>
              <w:pStyle w:val="Tablecontent"/>
              <w:jc w:val="left"/>
              <w:rPr>
                <w:szCs w:val="24"/>
                <w:rtl/>
              </w:rPr>
            </w:pPr>
            <w:r w:rsidRPr="00E869BC">
              <w:rPr>
                <w:rFonts w:hint="cs"/>
                <w:szCs w:val="24"/>
                <w:rtl/>
              </w:rPr>
              <w:t>تجهیزات</w:t>
            </w:r>
          </w:p>
        </w:tc>
        <w:tc>
          <w:tcPr>
            <w:tcW w:w="2212" w:type="dxa"/>
            <w:vAlign w:val="center"/>
          </w:tcPr>
          <w:p w:rsidR="00A1558B" w:rsidRPr="00A1558B" w:rsidRDefault="00A1558B" w:rsidP="00E869BC">
            <w:pPr>
              <w:pStyle w:val="Tableconte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:rsidR="00A1558B" w:rsidRPr="00A1558B" w:rsidRDefault="00A1558B" w:rsidP="00E869BC">
            <w:pPr>
              <w:pStyle w:val="Tableconte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2260" w:type="dxa"/>
            <w:vMerge/>
            <w:vAlign w:val="center"/>
          </w:tcPr>
          <w:p w:rsidR="00A1558B" w:rsidRPr="00E869BC" w:rsidRDefault="00A1558B" w:rsidP="00E869BC">
            <w:pPr>
              <w:pStyle w:val="Tableconte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</w:p>
        </w:tc>
      </w:tr>
      <w:tr w:rsidR="00A1558B" w:rsidRPr="00E869BC" w:rsidTr="00B96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</w:tcPr>
          <w:p w:rsidR="00A1558B" w:rsidRPr="00E869BC" w:rsidRDefault="00A1558B" w:rsidP="000E2F48">
            <w:pPr>
              <w:pStyle w:val="Tablecontent"/>
              <w:jc w:val="left"/>
              <w:rPr>
                <w:szCs w:val="24"/>
                <w:rtl/>
              </w:rPr>
            </w:pPr>
            <w:r w:rsidRPr="00E869BC">
              <w:rPr>
                <w:rFonts w:hint="cs"/>
                <w:szCs w:val="24"/>
                <w:rtl/>
              </w:rPr>
              <w:t>فناوری های پایه هوش مصنوعی</w:t>
            </w:r>
          </w:p>
        </w:tc>
        <w:tc>
          <w:tcPr>
            <w:tcW w:w="2212" w:type="dxa"/>
            <w:vAlign w:val="center"/>
          </w:tcPr>
          <w:p w:rsidR="00A1558B" w:rsidRPr="00A1558B" w:rsidRDefault="00A1558B" w:rsidP="00E869BC">
            <w:pPr>
              <w:pStyle w:val="Tableconten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:rsidR="00A1558B" w:rsidRPr="00A1558B" w:rsidRDefault="00A1558B" w:rsidP="00E869BC">
            <w:pPr>
              <w:pStyle w:val="Tableconten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2260" w:type="dxa"/>
            <w:vMerge/>
            <w:vAlign w:val="center"/>
          </w:tcPr>
          <w:p w:rsidR="00A1558B" w:rsidRPr="00E869BC" w:rsidRDefault="00A1558B" w:rsidP="00E869BC">
            <w:pPr>
              <w:pStyle w:val="Tableconten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</w:p>
        </w:tc>
      </w:tr>
      <w:tr w:rsidR="00A1558B" w:rsidRPr="00E869BC" w:rsidTr="00B961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</w:tcPr>
          <w:p w:rsidR="00A1558B" w:rsidRPr="00E869BC" w:rsidRDefault="00A1558B" w:rsidP="000E2F48">
            <w:pPr>
              <w:pStyle w:val="Tablecontent"/>
              <w:jc w:val="left"/>
              <w:rPr>
                <w:szCs w:val="24"/>
                <w:rtl/>
              </w:rPr>
            </w:pPr>
            <w:r w:rsidRPr="00E869BC">
              <w:rPr>
                <w:rFonts w:hint="cs"/>
                <w:szCs w:val="24"/>
                <w:rtl/>
              </w:rPr>
              <w:t>برگزاری مسابقات و رویدادها</w:t>
            </w:r>
          </w:p>
        </w:tc>
        <w:tc>
          <w:tcPr>
            <w:tcW w:w="2212" w:type="dxa"/>
            <w:vAlign w:val="center"/>
          </w:tcPr>
          <w:p w:rsidR="00A1558B" w:rsidRPr="00A1558B" w:rsidRDefault="00A1558B" w:rsidP="00E869BC">
            <w:pPr>
              <w:pStyle w:val="Tableconte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1558B" w:rsidRPr="00A1558B" w:rsidRDefault="00A1558B" w:rsidP="00CA1E99">
            <w:pPr>
              <w:pStyle w:val="Tableconte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260" w:type="dxa"/>
            <w:vMerge w:val="restart"/>
            <w:vAlign w:val="center"/>
          </w:tcPr>
          <w:p w:rsidR="00A1558B" w:rsidRPr="00E869BC" w:rsidRDefault="00A1558B" w:rsidP="00D63193">
            <w:pPr>
              <w:pStyle w:val="Tableconte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</w:p>
        </w:tc>
      </w:tr>
      <w:tr w:rsidR="00A1558B" w:rsidRPr="00E869BC" w:rsidTr="00B96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</w:tcPr>
          <w:p w:rsidR="00A1558B" w:rsidRPr="00E869BC" w:rsidRDefault="00A1558B" w:rsidP="000E2F48">
            <w:pPr>
              <w:pStyle w:val="Tablecontent"/>
              <w:jc w:val="left"/>
              <w:rPr>
                <w:szCs w:val="24"/>
                <w:rtl/>
              </w:rPr>
            </w:pPr>
            <w:r w:rsidRPr="00E869BC">
              <w:rPr>
                <w:rFonts w:hint="cs"/>
                <w:szCs w:val="24"/>
                <w:rtl/>
              </w:rPr>
              <w:t>آموزش</w:t>
            </w:r>
            <w:r>
              <w:rPr>
                <w:rFonts w:hint="cs"/>
                <w:szCs w:val="24"/>
                <w:rtl/>
              </w:rPr>
              <w:t xml:space="preserve"> تیم ها</w:t>
            </w:r>
          </w:p>
        </w:tc>
        <w:tc>
          <w:tcPr>
            <w:tcW w:w="2212" w:type="dxa"/>
            <w:vAlign w:val="center"/>
          </w:tcPr>
          <w:p w:rsidR="00A1558B" w:rsidRPr="00A1558B" w:rsidRDefault="00A1558B" w:rsidP="00E869BC">
            <w:pPr>
              <w:pStyle w:val="Tableconten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:rsidR="00A1558B" w:rsidRPr="00E869BC" w:rsidRDefault="00A1558B" w:rsidP="00E869BC">
            <w:pPr>
              <w:pStyle w:val="Tableconten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</w:p>
        </w:tc>
        <w:tc>
          <w:tcPr>
            <w:tcW w:w="2260" w:type="dxa"/>
            <w:vMerge/>
            <w:vAlign w:val="center"/>
          </w:tcPr>
          <w:p w:rsidR="00A1558B" w:rsidRPr="00E869BC" w:rsidRDefault="00A1558B" w:rsidP="00E869BC">
            <w:pPr>
              <w:pStyle w:val="Tableconten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</w:p>
        </w:tc>
      </w:tr>
      <w:tr w:rsidR="00A1558B" w:rsidRPr="00E869BC" w:rsidTr="00B961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</w:tcPr>
          <w:p w:rsidR="00A1558B" w:rsidRPr="00E869BC" w:rsidRDefault="00A1558B" w:rsidP="000E2F48">
            <w:pPr>
              <w:pStyle w:val="Tablecontent"/>
              <w:jc w:val="left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شتابدهی</w:t>
            </w:r>
            <w:r w:rsidRPr="00E869BC">
              <w:rPr>
                <w:rFonts w:hint="cs"/>
                <w:szCs w:val="24"/>
                <w:rtl/>
              </w:rPr>
              <w:t xml:space="preserve"> شش تیم کسب و کاری</w:t>
            </w:r>
          </w:p>
        </w:tc>
        <w:tc>
          <w:tcPr>
            <w:tcW w:w="2212" w:type="dxa"/>
            <w:vAlign w:val="center"/>
          </w:tcPr>
          <w:p w:rsidR="00A1558B" w:rsidRPr="00A1558B" w:rsidRDefault="00A1558B" w:rsidP="00E869BC">
            <w:pPr>
              <w:pStyle w:val="Tableconte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:rsidR="00A1558B" w:rsidRPr="00E869BC" w:rsidRDefault="00A1558B" w:rsidP="00E869BC">
            <w:pPr>
              <w:pStyle w:val="Tableconte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</w:p>
        </w:tc>
        <w:tc>
          <w:tcPr>
            <w:tcW w:w="2260" w:type="dxa"/>
            <w:vMerge/>
            <w:vAlign w:val="center"/>
          </w:tcPr>
          <w:p w:rsidR="00A1558B" w:rsidRPr="00E869BC" w:rsidRDefault="00A1558B" w:rsidP="00E869BC">
            <w:pPr>
              <w:pStyle w:val="Tableconte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</w:p>
        </w:tc>
      </w:tr>
    </w:tbl>
    <w:p w:rsidR="009E35E0" w:rsidRDefault="009E35E0" w:rsidP="000E2F48">
      <w:pPr>
        <w:pStyle w:val="Tablecontent"/>
        <w:jc w:val="left"/>
        <w:rPr>
          <w:rFonts w:cs="B Mitra"/>
          <w:szCs w:val="24"/>
          <w:rtl/>
        </w:rPr>
      </w:pPr>
    </w:p>
    <w:p w:rsidR="009E35E0" w:rsidRPr="002920A1" w:rsidRDefault="002920A1" w:rsidP="002920A1">
      <w:pPr>
        <w:pStyle w:val="Tablecontent"/>
        <w:jc w:val="left"/>
        <w:rPr>
          <w:rFonts w:cs="B Mitra"/>
          <w:b/>
          <w:bCs/>
          <w:sz w:val="32"/>
          <w:szCs w:val="32"/>
          <w:rtl/>
        </w:rPr>
      </w:pPr>
      <w:r w:rsidRPr="002920A1">
        <w:rPr>
          <w:rFonts w:cs="B Mitra" w:hint="cs"/>
          <w:b/>
          <w:bCs/>
          <w:sz w:val="32"/>
          <w:szCs w:val="32"/>
          <w:rtl/>
        </w:rPr>
        <w:t>اسامی منتورها و رزومه‏ی مختصری از آنان</w:t>
      </w:r>
    </w:p>
    <w:p w:rsidR="00E12ED3" w:rsidRDefault="00E12ED3" w:rsidP="000E2F48">
      <w:pPr>
        <w:pStyle w:val="Tablecontent"/>
        <w:jc w:val="left"/>
        <w:rPr>
          <w:b/>
          <w:bCs/>
          <w:sz w:val="32"/>
          <w:szCs w:val="32"/>
          <w:rtl/>
        </w:rPr>
      </w:pPr>
    </w:p>
    <w:p w:rsidR="002920A1" w:rsidRPr="00FA18E1" w:rsidRDefault="002920A1" w:rsidP="000E2F48">
      <w:pPr>
        <w:pStyle w:val="Tablecontent"/>
        <w:jc w:val="left"/>
        <w:rPr>
          <w:rFonts w:cs="B Mitra"/>
          <w:szCs w:val="24"/>
          <w:rtl/>
        </w:rPr>
      </w:pPr>
    </w:p>
    <w:sectPr w:rsidR="002920A1" w:rsidRPr="00FA18E1" w:rsidSect="00821CCE">
      <w:headerReference w:type="default" r:id="rId8"/>
      <w:footerReference w:type="default" r:id="rId9"/>
      <w:pgSz w:w="11907" w:h="16840" w:code="9"/>
      <w:pgMar w:top="567" w:right="567" w:bottom="1710" w:left="567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86" w:rsidRDefault="00FA4786" w:rsidP="00294DC2">
      <w:pPr>
        <w:spacing w:after="0" w:line="240" w:lineRule="auto"/>
      </w:pPr>
      <w:r>
        <w:separator/>
      </w:r>
    </w:p>
    <w:p w:rsidR="00FA4786" w:rsidRDefault="00FA4786"/>
    <w:p w:rsidR="00FA4786" w:rsidRDefault="00FA4786" w:rsidP="00084F96">
      <w:pPr>
        <w:bidi/>
      </w:pPr>
    </w:p>
  </w:endnote>
  <w:endnote w:type="continuationSeparator" w:id="0">
    <w:p w:rsidR="00FA4786" w:rsidRDefault="00FA4786" w:rsidP="00294DC2">
      <w:pPr>
        <w:spacing w:after="0" w:line="240" w:lineRule="auto"/>
      </w:pPr>
      <w:r>
        <w:continuationSeparator/>
      </w:r>
    </w:p>
    <w:p w:rsidR="00FA4786" w:rsidRDefault="00FA4786"/>
    <w:p w:rsidR="00FA4786" w:rsidRDefault="00FA4786" w:rsidP="00084F96">
      <w:pPr>
        <w:bidi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BF0DBF7F-447C-4565-873E-5F847531F9D5}"/>
    <w:embedBold r:id="rId2" w:subsetted="1" w:fontKey="{D28FBE55-1C78-458F-B32D-6DABFEE6A60D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68B22AA1-C112-4DDA-A41E-2EACDA1A464E}"/>
    <w:embedBold r:id="rId4" w:subsetted="1" w:fontKey="{28909C5B-6FB8-45DE-9002-09D21A4CF31D}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5" w:subsetted="1" w:fontKey="{CE9DCFCD-8459-479B-9842-489D425E4C5D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9A1B200E-90E0-42F7-A28F-E83BAB8ABAB0}"/>
    <w:embedBold r:id="rId7" w:fontKey="{E6C9EDF0-9156-44A3-8C19-E87FAA83D017}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Sans Light">
    <w:charset w:val="00"/>
    <w:family w:val="roman"/>
    <w:pitch w:val="variable"/>
    <w:sig w:usb0="80002063" w:usb1="80002040" w:usb2="00000008" w:usb3="00000000" w:csb0="00000041" w:csb1="00000000"/>
    <w:embedRegular r:id="rId8" w:fontKey="{8D36B472-D07A-4A4F-BF6B-6DB0EA0BD0B0}"/>
    <w:embedBold r:id="rId9" w:fontKey="{76D10CE9-107F-4651-92FB-54A0B1952FDA}"/>
  </w:font>
  <w:font w:name="IRANSans(FaNum) UltraLight">
    <w:charset w:val="00"/>
    <w:family w:val="roman"/>
    <w:pitch w:val="variable"/>
    <w:sig w:usb0="800020E3" w:usb1="80002000" w:usb2="00000008" w:usb3="00000000" w:csb0="00000041" w:csb1="00000000"/>
    <w:embedBold r:id="rId10" w:subsetted="1" w:fontKey="{D600787C-C5EE-43BC-BDA4-C782EF90EA52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06F" w:rsidRDefault="007A306F" w:rsidP="00B3077C">
    <w:pPr>
      <w:pStyle w:val="Footer"/>
      <w:bidi/>
      <w:rPr>
        <w:rFonts w:ascii="IRANSans Light" w:hAnsi="IRANSans Light" w:cs="IRANSans Light"/>
        <w:color w:val="0070C0"/>
        <w:sz w:val="20"/>
        <w:szCs w:val="20"/>
      </w:rPr>
    </w:pPr>
  </w:p>
  <w:p w:rsidR="007A306F" w:rsidRPr="00B3077C" w:rsidRDefault="00FA4786" w:rsidP="00B3077C">
    <w:pPr>
      <w:pStyle w:val="Footer"/>
      <w:bidi/>
      <w:jc w:val="right"/>
      <w:rPr>
        <w:rFonts w:ascii="IRANSans Light" w:hAnsi="IRANSans Light" w:cs="IRANSans Light"/>
        <w:color w:val="0070C0"/>
        <w:sz w:val="20"/>
        <w:szCs w:val="20"/>
      </w:rPr>
    </w:pPr>
    <w:sdt>
      <w:sdtPr>
        <w:rPr>
          <w:rFonts w:ascii="IRANSans Light" w:hAnsi="IRANSans Light" w:cs="IRANSans Light"/>
          <w:color w:val="0070C0"/>
          <w:sz w:val="20"/>
          <w:szCs w:val="20"/>
          <w:rtl/>
        </w:rPr>
        <w:id w:val="129990051"/>
        <w:docPartObj>
          <w:docPartGallery w:val="Page Numbers (Bottom of Page)"/>
          <w:docPartUnique/>
        </w:docPartObj>
      </w:sdtPr>
      <w:sdtEndPr/>
      <w:sdtContent>
        <w:r w:rsidR="007A306F" w:rsidRPr="00AB1F15">
          <w:rPr>
            <w:rFonts w:ascii="IRANSans Light" w:hAnsi="IRANSans Light" w:cs="IRANSans Light"/>
            <w:color w:val="0070C0"/>
            <w:sz w:val="20"/>
            <w:szCs w:val="20"/>
            <w:rtl/>
          </w:rPr>
          <w:t>صفحه</w:t>
        </w:r>
        <w:r w:rsidR="007A306F" w:rsidRPr="00AB1F15">
          <w:rPr>
            <w:rFonts w:ascii="IRANSans Light" w:hAnsi="IRANSans Light" w:cs="IRANSans Light"/>
            <w:color w:val="0070C0"/>
            <w:sz w:val="20"/>
            <w:szCs w:val="20"/>
          </w:rPr>
          <w:t xml:space="preserve"> | </w:t>
        </w:r>
        <w:r w:rsidR="007A306F" w:rsidRPr="002532AB">
          <w:rPr>
            <w:rFonts w:ascii="IRANSans Light" w:hAnsi="IRANSans Light" w:cs="IRANSans Light"/>
            <w:color w:val="000000" w:themeColor="text1"/>
            <w:sz w:val="20"/>
            <w:szCs w:val="20"/>
          </w:rPr>
          <w:fldChar w:fldCharType="begin"/>
        </w:r>
        <w:r w:rsidR="007A306F" w:rsidRPr="002532AB">
          <w:rPr>
            <w:rFonts w:ascii="IRANSans Light" w:hAnsi="IRANSans Light" w:cs="IRANSans Light"/>
            <w:color w:val="000000" w:themeColor="text1"/>
            <w:sz w:val="20"/>
            <w:szCs w:val="20"/>
          </w:rPr>
          <w:instrText xml:space="preserve"> PAGE   \* MERGEFORMAT </w:instrText>
        </w:r>
        <w:r w:rsidR="007A306F" w:rsidRPr="002532AB">
          <w:rPr>
            <w:rFonts w:ascii="IRANSans Light" w:hAnsi="IRANSans Light" w:cs="IRANSans Light"/>
            <w:color w:val="000000" w:themeColor="text1"/>
            <w:sz w:val="20"/>
            <w:szCs w:val="20"/>
          </w:rPr>
          <w:fldChar w:fldCharType="separate"/>
        </w:r>
        <w:r w:rsidR="0030451B">
          <w:rPr>
            <w:rFonts w:ascii="IRANSans Light" w:hAnsi="IRANSans Light" w:cs="IRANSans Light"/>
            <w:noProof/>
            <w:color w:val="000000" w:themeColor="text1"/>
            <w:sz w:val="20"/>
            <w:szCs w:val="20"/>
            <w:rtl/>
          </w:rPr>
          <w:t>6</w:t>
        </w:r>
        <w:r w:rsidR="007A306F" w:rsidRPr="002532AB">
          <w:rPr>
            <w:rFonts w:ascii="IRANSans Light" w:hAnsi="IRANSans Light" w:cs="IRANSans Light"/>
            <w:noProof/>
            <w:color w:val="000000" w:themeColor="text1"/>
            <w:sz w:val="20"/>
            <w:szCs w:val="20"/>
          </w:rPr>
          <w:fldChar w:fldCharType="end"/>
        </w:r>
        <w:r w:rsidR="007A306F" w:rsidRPr="00AB1F15">
          <w:rPr>
            <w:rFonts w:ascii="IRANSans Light" w:hAnsi="IRANSans Light" w:cs="IRANSans Light"/>
            <w:color w:val="0070C0"/>
            <w:sz w:val="20"/>
            <w:szCs w:val="20"/>
          </w:rPr>
          <w:t xml:space="preserve"> </w:t>
        </w:r>
      </w:sdtContent>
    </w:sdt>
  </w:p>
  <w:p w:rsidR="007A306F" w:rsidRDefault="007A306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86" w:rsidRDefault="00FA4786" w:rsidP="00CC1B87">
      <w:pPr>
        <w:spacing w:after="0" w:line="240" w:lineRule="auto"/>
      </w:pPr>
      <w:r>
        <w:separator/>
      </w:r>
    </w:p>
  </w:footnote>
  <w:footnote w:type="continuationSeparator" w:id="0">
    <w:p w:rsidR="00FA4786" w:rsidRDefault="00FA4786" w:rsidP="00294DC2">
      <w:pPr>
        <w:spacing w:after="0" w:line="240" w:lineRule="auto"/>
      </w:pPr>
      <w:r>
        <w:continuationSeparator/>
      </w:r>
    </w:p>
    <w:p w:rsidR="00FA4786" w:rsidRDefault="00FA4786"/>
    <w:p w:rsidR="00FA4786" w:rsidRDefault="00FA4786" w:rsidP="00084F96">
      <w:pPr>
        <w:bidi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06F" w:rsidRDefault="007A306F" w:rsidP="0093671F">
    <w:pPr>
      <w:tabs>
        <w:tab w:val="left" w:pos="9072"/>
      </w:tabs>
      <w:bidi/>
      <w:spacing w:after="0" w:line="240" w:lineRule="auto"/>
      <w:rPr>
        <w:rFonts w:ascii="IRANSans Light" w:hAnsi="IRANSans Light" w:cs="IRANSans Light"/>
        <w:sz w:val="20"/>
        <w:szCs w:val="20"/>
      </w:rPr>
    </w:pPr>
  </w:p>
  <w:p w:rsidR="007A306F" w:rsidRDefault="007A306F" w:rsidP="00663454">
    <w:pPr>
      <w:tabs>
        <w:tab w:val="left" w:pos="9072"/>
      </w:tabs>
      <w:bidi/>
      <w:spacing w:after="0" w:line="240" w:lineRule="auto"/>
      <w:rPr>
        <w:rFonts w:ascii="IRANSans Light" w:hAnsi="IRANSans Light" w:cs="IRANSans Light"/>
        <w:sz w:val="20"/>
        <w:szCs w:val="20"/>
      </w:rPr>
    </w:pPr>
  </w:p>
  <w:p w:rsidR="007A306F" w:rsidRDefault="007A306F" w:rsidP="00CB7292">
    <w:pPr>
      <w:tabs>
        <w:tab w:val="left" w:pos="9072"/>
      </w:tabs>
      <w:bidi/>
      <w:spacing w:after="0" w:line="240" w:lineRule="auto"/>
      <w:rPr>
        <w:rFonts w:ascii="IRANSans Light" w:hAnsi="IRANSans Light" w:cs="IRANSans Light"/>
        <w:sz w:val="20"/>
        <w:szCs w:val="20"/>
        <w:rtl/>
      </w:rPr>
    </w:pPr>
  </w:p>
  <w:p w:rsidR="007A306F" w:rsidRDefault="007A306F" w:rsidP="00CB7292">
    <w:pPr>
      <w:tabs>
        <w:tab w:val="left" w:pos="9072"/>
      </w:tabs>
      <w:bidi/>
      <w:spacing w:after="0" w:line="240" w:lineRule="auto"/>
      <w:rPr>
        <w:rFonts w:ascii="IRANSans Light" w:hAnsi="IRANSans Light" w:cs="IRANSans Light"/>
        <w:sz w:val="20"/>
        <w:szCs w:val="20"/>
        <w:rtl/>
      </w:rPr>
    </w:pPr>
  </w:p>
  <w:p w:rsidR="007A306F" w:rsidRDefault="007A306F" w:rsidP="00045D2F">
    <w:pPr>
      <w:tabs>
        <w:tab w:val="left" w:pos="9072"/>
      </w:tabs>
      <w:bidi/>
      <w:spacing w:after="0" w:line="240" w:lineRule="auto"/>
      <w:rPr>
        <w:rFonts w:ascii="IRANSans Light" w:hAnsi="IRANSans Light" w:cs="IRANSans Light"/>
        <w:sz w:val="20"/>
        <w:szCs w:val="20"/>
        <w:rtl/>
      </w:rPr>
    </w:pPr>
  </w:p>
  <w:p w:rsidR="007A306F" w:rsidRPr="00084F96" w:rsidRDefault="007A306F" w:rsidP="00A47473">
    <w:pPr>
      <w:tabs>
        <w:tab w:val="left" w:pos="1397"/>
        <w:tab w:val="left" w:pos="9072"/>
      </w:tabs>
      <w:bidi/>
      <w:spacing w:after="0" w:line="240" w:lineRule="auto"/>
      <w:rPr>
        <w:rFonts w:ascii="IRANSans Light" w:hAnsi="IRANSans Light" w:cs="IRANSans Light"/>
        <w:sz w:val="20"/>
        <w:szCs w:val="20"/>
      </w:rPr>
    </w:pPr>
    <w:r w:rsidRPr="00B77D69">
      <w:rPr>
        <w:rFonts w:ascii="IRANSans Light" w:hAnsi="IRANSans Light" w:cs="IRANSans Light"/>
        <w:sz w:val="20"/>
        <w:szCs w:val="20"/>
        <w:rtl/>
      </w:rPr>
      <w:tab/>
    </w:r>
    <w:r>
      <w:rPr>
        <w:rFonts w:ascii="IRANSans Light" w:hAnsi="IRANSans Light" w:cs="IRANSans Light"/>
        <w:sz w:val="20"/>
        <w:szCs w:val="20"/>
        <w:rtl/>
      </w:rPr>
      <w:tab/>
    </w:r>
    <w:r w:rsidRPr="0099111C">
      <w:rPr>
        <w:rFonts w:ascii="IRANSans Light" w:hAnsi="IRANSans Light" w:cs="IRANSans Light"/>
        <w:noProof/>
        <w:sz w:val="20"/>
        <w:szCs w:val="20"/>
        <w:rtl/>
      </w:rPr>
      <w:t xml:space="preserve"> </w:t>
    </w:r>
  </w:p>
  <w:p w:rsidR="007A306F" w:rsidRDefault="007A306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786"/>
    <w:multiLevelType w:val="hybridMultilevel"/>
    <w:tmpl w:val="62467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1E53"/>
    <w:multiLevelType w:val="multilevel"/>
    <w:tmpl w:val="6332FF54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"/>
      <w:suff w:val="space"/>
      <w:lvlText w:val="%2-"/>
      <w:lvlJc w:val="left"/>
      <w:pPr>
        <w:ind w:left="0" w:firstLine="0"/>
      </w:pPr>
      <w:rPr>
        <w:rFonts w:ascii="B Mitra" w:hAnsi="B Mitra" w:cs="B Tit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pStyle w:val="a0"/>
      <w:suff w:val="space"/>
      <w:lvlText w:val="%2-%3-"/>
      <w:lvlJc w:val="left"/>
      <w:pPr>
        <w:ind w:left="270" w:firstLine="0"/>
      </w:pPr>
      <w:rPr>
        <w:rFonts w:ascii="B Titr" w:hAnsi="B Titr" w:cs="B Titr" w:hint="default"/>
        <w:b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1"/>
      <w:suff w:val="space"/>
      <w:lvlText w:val="شکل %6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ar-SA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Restart w:val="1"/>
      <w:pStyle w:val="a2"/>
      <w:suff w:val="space"/>
      <w:lvlText w:val="جدول %8."/>
      <w:lvlJc w:val="left"/>
      <w:pPr>
        <w:ind w:left="270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" w15:restartNumberingAfterBreak="0">
    <w:nsid w:val="132760E6"/>
    <w:multiLevelType w:val="hybridMultilevel"/>
    <w:tmpl w:val="4D006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333F9"/>
    <w:multiLevelType w:val="hybridMultilevel"/>
    <w:tmpl w:val="0A302E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D283B"/>
    <w:multiLevelType w:val="hybridMultilevel"/>
    <w:tmpl w:val="196C9BE2"/>
    <w:lvl w:ilvl="0" w:tplc="6D6C2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A1E5A"/>
    <w:multiLevelType w:val="hybridMultilevel"/>
    <w:tmpl w:val="0FA0A91E"/>
    <w:lvl w:ilvl="0" w:tplc="7E54EF16">
      <w:start w:val="1"/>
      <w:numFmt w:val="bullet"/>
      <w:pStyle w:val="a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D51C6"/>
    <w:multiLevelType w:val="hybridMultilevel"/>
    <w:tmpl w:val="DA78C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FC0E3D"/>
    <w:multiLevelType w:val="hybridMultilevel"/>
    <w:tmpl w:val="F864989A"/>
    <w:lvl w:ilvl="0" w:tplc="04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8" w15:restartNumberingAfterBreak="0">
    <w:nsid w:val="4BCC1297"/>
    <w:multiLevelType w:val="hybridMultilevel"/>
    <w:tmpl w:val="AF749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C6025"/>
    <w:multiLevelType w:val="hybridMultilevel"/>
    <w:tmpl w:val="531246F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665E7212"/>
    <w:multiLevelType w:val="hybridMultilevel"/>
    <w:tmpl w:val="BB2613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51C06"/>
    <w:multiLevelType w:val="hybridMultilevel"/>
    <w:tmpl w:val="AC5497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D4A7E"/>
    <w:multiLevelType w:val="hybridMultilevel"/>
    <w:tmpl w:val="DA209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84C3F"/>
    <w:multiLevelType w:val="hybridMultilevel"/>
    <w:tmpl w:val="0D8271B0"/>
    <w:lvl w:ilvl="0" w:tplc="6D6C2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E76C5"/>
    <w:multiLevelType w:val="hybridMultilevel"/>
    <w:tmpl w:val="5CF0BE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14"/>
  </w:num>
  <w:num w:numId="6">
    <w:abstractNumId w:val="11"/>
  </w:num>
  <w:num w:numId="7">
    <w:abstractNumId w:val="2"/>
  </w:num>
  <w:num w:numId="8">
    <w:abstractNumId w:val="8"/>
  </w:num>
  <w:num w:numId="9">
    <w:abstractNumId w:val="10"/>
  </w:num>
  <w:num w:numId="10">
    <w:abstractNumId w:val="12"/>
  </w:num>
  <w:num w:numId="11">
    <w:abstractNumId w:val="6"/>
  </w:num>
  <w:num w:numId="12">
    <w:abstractNumId w:val="9"/>
  </w:num>
  <w:num w:numId="13">
    <w:abstractNumId w:val="4"/>
  </w:num>
  <w:num w:numId="14">
    <w:abstractNumId w:val="13"/>
  </w:num>
  <w:num w:numId="1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TrueTypeFonts/>
  <w:saveSubsetFonts/>
  <w:hideSpelling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3NjM1NDYwNjM0sTRQ0lEKTi0uzszPAykwrAUAKddYLSwAAAA="/>
  </w:docVars>
  <w:rsids>
    <w:rsidRoot w:val="006A0585"/>
    <w:rsid w:val="000003DF"/>
    <w:rsid w:val="0000182A"/>
    <w:rsid w:val="00001C89"/>
    <w:rsid w:val="00003CCA"/>
    <w:rsid w:val="00003D43"/>
    <w:rsid w:val="00004770"/>
    <w:rsid w:val="000049BD"/>
    <w:rsid w:val="00004BA8"/>
    <w:rsid w:val="00005608"/>
    <w:rsid w:val="000056FF"/>
    <w:rsid w:val="00007074"/>
    <w:rsid w:val="00007D4A"/>
    <w:rsid w:val="000102E7"/>
    <w:rsid w:val="00010D49"/>
    <w:rsid w:val="00010D52"/>
    <w:rsid w:val="0001174E"/>
    <w:rsid w:val="00011BF2"/>
    <w:rsid w:val="00013C18"/>
    <w:rsid w:val="00013FCB"/>
    <w:rsid w:val="00014221"/>
    <w:rsid w:val="00014A41"/>
    <w:rsid w:val="000160CF"/>
    <w:rsid w:val="00017226"/>
    <w:rsid w:val="0001777D"/>
    <w:rsid w:val="00020012"/>
    <w:rsid w:val="00020125"/>
    <w:rsid w:val="00021045"/>
    <w:rsid w:val="00025063"/>
    <w:rsid w:val="00025A86"/>
    <w:rsid w:val="0003349F"/>
    <w:rsid w:val="00034D08"/>
    <w:rsid w:val="00035652"/>
    <w:rsid w:val="00036576"/>
    <w:rsid w:val="00037213"/>
    <w:rsid w:val="00037962"/>
    <w:rsid w:val="00037DB1"/>
    <w:rsid w:val="00041553"/>
    <w:rsid w:val="0004281D"/>
    <w:rsid w:val="00042A19"/>
    <w:rsid w:val="00045664"/>
    <w:rsid w:val="0004573F"/>
    <w:rsid w:val="00045D2F"/>
    <w:rsid w:val="00057AC7"/>
    <w:rsid w:val="00057C9C"/>
    <w:rsid w:val="000603B5"/>
    <w:rsid w:val="00062C52"/>
    <w:rsid w:val="00063AEA"/>
    <w:rsid w:val="00063B82"/>
    <w:rsid w:val="0006499A"/>
    <w:rsid w:val="00065064"/>
    <w:rsid w:val="00070472"/>
    <w:rsid w:val="00071F70"/>
    <w:rsid w:val="00073019"/>
    <w:rsid w:val="00073D3F"/>
    <w:rsid w:val="00075437"/>
    <w:rsid w:val="0007592C"/>
    <w:rsid w:val="000767BC"/>
    <w:rsid w:val="00076A1E"/>
    <w:rsid w:val="0007746B"/>
    <w:rsid w:val="000820C2"/>
    <w:rsid w:val="00083DBC"/>
    <w:rsid w:val="000842FD"/>
    <w:rsid w:val="0008451A"/>
    <w:rsid w:val="000848DB"/>
    <w:rsid w:val="00084F96"/>
    <w:rsid w:val="00085403"/>
    <w:rsid w:val="000869AD"/>
    <w:rsid w:val="000908B0"/>
    <w:rsid w:val="00091F38"/>
    <w:rsid w:val="00093053"/>
    <w:rsid w:val="00094FBE"/>
    <w:rsid w:val="000A1C09"/>
    <w:rsid w:val="000A1DE3"/>
    <w:rsid w:val="000A1E34"/>
    <w:rsid w:val="000A2C43"/>
    <w:rsid w:val="000A3F66"/>
    <w:rsid w:val="000A4A2E"/>
    <w:rsid w:val="000A63B4"/>
    <w:rsid w:val="000A6952"/>
    <w:rsid w:val="000A6AE9"/>
    <w:rsid w:val="000A7BD7"/>
    <w:rsid w:val="000B03DE"/>
    <w:rsid w:val="000B072D"/>
    <w:rsid w:val="000B11A9"/>
    <w:rsid w:val="000B1BBB"/>
    <w:rsid w:val="000B2545"/>
    <w:rsid w:val="000B3349"/>
    <w:rsid w:val="000B3439"/>
    <w:rsid w:val="000B66BF"/>
    <w:rsid w:val="000C05CA"/>
    <w:rsid w:val="000C1067"/>
    <w:rsid w:val="000C1B8C"/>
    <w:rsid w:val="000C1F8E"/>
    <w:rsid w:val="000C3592"/>
    <w:rsid w:val="000C3966"/>
    <w:rsid w:val="000C43F0"/>
    <w:rsid w:val="000C668B"/>
    <w:rsid w:val="000C6EA0"/>
    <w:rsid w:val="000C70BE"/>
    <w:rsid w:val="000D0285"/>
    <w:rsid w:val="000D1757"/>
    <w:rsid w:val="000D19D9"/>
    <w:rsid w:val="000D1B11"/>
    <w:rsid w:val="000D1CD6"/>
    <w:rsid w:val="000D548A"/>
    <w:rsid w:val="000D67E8"/>
    <w:rsid w:val="000E18DA"/>
    <w:rsid w:val="000E1E2E"/>
    <w:rsid w:val="000E20BE"/>
    <w:rsid w:val="000E228F"/>
    <w:rsid w:val="000E2CA5"/>
    <w:rsid w:val="000E2F48"/>
    <w:rsid w:val="000E4520"/>
    <w:rsid w:val="000E477B"/>
    <w:rsid w:val="000E4DDC"/>
    <w:rsid w:val="000E5A46"/>
    <w:rsid w:val="000E5F3B"/>
    <w:rsid w:val="000E7722"/>
    <w:rsid w:val="000E7F3F"/>
    <w:rsid w:val="000F2167"/>
    <w:rsid w:val="000F2D04"/>
    <w:rsid w:val="000F34E0"/>
    <w:rsid w:val="000F43B7"/>
    <w:rsid w:val="000F722A"/>
    <w:rsid w:val="00101684"/>
    <w:rsid w:val="001025B0"/>
    <w:rsid w:val="00102780"/>
    <w:rsid w:val="00105B93"/>
    <w:rsid w:val="001072E0"/>
    <w:rsid w:val="00107B46"/>
    <w:rsid w:val="00111295"/>
    <w:rsid w:val="0011310E"/>
    <w:rsid w:val="00114CA0"/>
    <w:rsid w:val="00116C63"/>
    <w:rsid w:val="00120F69"/>
    <w:rsid w:val="001215F4"/>
    <w:rsid w:val="001217EE"/>
    <w:rsid w:val="00122DA5"/>
    <w:rsid w:val="001239E7"/>
    <w:rsid w:val="001247F5"/>
    <w:rsid w:val="001255EE"/>
    <w:rsid w:val="001259BA"/>
    <w:rsid w:val="00127F39"/>
    <w:rsid w:val="00130992"/>
    <w:rsid w:val="00133D83"/>
    <w:rsid w:val="00140A9F"/>
    <w:rsid w:val="0014179C"/>
    <w:rsid w:val="00142A45"/>
    <w:rsid w:val="0014376F"/>
    <w:rsid w:val="00144959"/>
    <w:rsid w:val="00147237"/>
    <w:rsid w:val="00147D94"/>
    <w:rsid w:val="001500FE"/>
    <w:rsid w:val="0015020F"/>
    <w:rsid w:val="001554F2"/>
    <w:rsid w:val="001574B8"/>
    <w:rsid w:val="0016021A"/>
    <w:rsid w:val="00160C40"/>
    <w:rsid w:val="0016235D"/>
    <w:rsid w:val="00162A1B"/>
    <w:rsid w:val="001642DC"/>
    <w:rsid w:val="001644F6"/>
    <w:rsid w:val="0016615C"/>
    <w:rsid w:val="00166CEE"/>
    <w:rsid w:val="00167816"/>
    <w:rsid w:val="0017072E"/>
    <w:rsid w:val="00172966"/>
    <w:rsid w:val="00175D7F"/>
    <w:rsid w:val="00177B1E"/>
    <w:rsid w:val="00177FD1"/>
    <w:rsid w:val="00180F9C"/>
    <w:rsid w:val="00181833"/>
    <w:rsid w:val="00183B74"/>
    <w:rsid w:val="00184302"/>
    <w:rsid w:val="00185F22"/>
    <w:rsid w:val="001916BA"/>
    <w:rsid w:val="00192DE8"/>
    <w:rsid w:val="001947E2"/>
    <w:rsid w:val="0019565A"/>
    <w:rsid w:val="00197774"/>
    <w:rsid w:val="001977AD"/>
    <w:rsid w:val="001A0151"/>
    <w:rsid w:val="001A1419"/>
    <w:rsid w:val="001A18FE"/>
    <w:rsid w:val="001A2127"/>
    <w:rsid w:val="001A33F0"/>
    <w:rsid w:val="001A3EFD"/>
    <w:rsid w:val="001A5B83"/>
    <w:rsid w:val="001A5B84"/>
    <w:rsid w:val="001A5E90"/>
    <w:rsid w:val="001B3244"/>
    <w:rsid w:val="001B33A9"/>
    <w:rsid w:val="001B46AC"/>
    <w:rsid w:val="001B4F29"/>
    <w:rsid w:val="001B6BA2"/>
    <w:rsid w:val="001B762D"/>
    <w:rsid w:val="001C2B27"/>
    <w:rsid w:val="001C335C"/>
    <w:rsid w:val="001C4542"/>
    <w:rsid w:val="001C5241"/>
    <w:rsid w:val="001C676D"/>
    <w:rsid w:val="001D023B"/>
    <w:rsid w:val="001D5674"/>
    <w:rsid w:val="001D6EB3"/>
    <w:rsid w:val="001D7066"/>
    <w:rsid w:val="001E0A05"/>
    <w:rsid w:val="001E0B63"/>
    <w:rsid w:val="001E2351"/>
    <w:rsid w:val="001E5721"/>
    <w:rsid w:val="001F0930"/>
    <w:rsid w:val="001F0AE2"/>
    <w:rsid w:val="001F2B22"/>
    <w:rsid w:val="001F43AF"/>
    <w:rsid w:val="0020036C"/>
    <w:rsid w:val="00200974"/>
    <w:rsid w:val="00201D2E"/>
    <w:rsid w:val="00201E05"/>
    <w:rsid w:val="00202695"/>
    <w:rsid w:val="00203BFF"/>
    <w:rsid w:val="00203D13"/>
    <w:rsid w:val="00203D86"/>
    <w:rsid w:val="00204146"/>
    <w:rsid w:val="00207EA9"/>
    <w:rsid w:val="00211A69"/>
    <w:rsid w:val="002138B7"/>
    <w:rsid w:val="0021569C"/>
    <w:rsid w:val="0021754C"/>
    <w:rsid w:val="0022063D"/>
    <w:rsid w:val="00220DD9"/>
    <w:rsid w:val="00221C16"/>
    <w:rsid w:val="00221C80"/>
    <w:rsid w:val="00222CB4"/>
    <w:rsid w:val="002230F3"/>
    <w:rsid w:val="002235F8"/>
    <w:rsid w:val="002243B3"/>
    <w:rsid w:val="0022540C"/>
    <w:rsid w:val="00225C0D"/>
    <w:rsid w:val="00225DCC"/>
    <w:rsid w:val="00226688"/>
    <w:rsid w:val="00227B25"/>
    <w:rsid w:val="002319A0"/>
    <w:rsid w:val="00231DE3"/>
    <w:rsid w:val="00233ADA"/>
    <w:rsid w:val="0023463C"/>
    <w:rsid w:val="00234B5D"/>
    <w:rsid w:val="002356F5"/>
    <w:rsid w:val="00235BCF"/>
    <w:rsid w:val="002368B1"/>
    <w:rsid w:val="00237496"/>
    <w:rsid w:val="00240F6A"/>
    <w:rsid w:val="00242B95"/>
    <w:rsid w:val="00244262"/>
    <w:rsid w:val="00246227"/>
    <w:rsid w:val="00246644"/>
    <w:rsid w:val="00251874"/>
    <w:rsid w:val="00251B34"/>
    <w:rsid w:val="00252A3C"/>
    <w:rsid w:val="0025313F"/>
    <w:rsid w:val="002532AB"/>
    <w:rsid w:val="00253F10"/>
    <w:rsid w:val="002554E8"/>
    <w:rsid w:val="00255F1B"/>
    <w:rsid w:val="00256A66"/>
    <w:rsid w:val="0025706C"/>
    <w:rsid w:val="00257E86"/>
    <w:rsid w:val="002600AC"/>
    <w:rsid w:val="00261705"/>
    <w:rsid w:val="00261A22"/>
    <w:rsid w:val="0026205A"/>
    <w:rsid w:val="00264197"/>
    <w:rsid w:val="00266C11"/>
    <w:rsid w:val="002671B9"/>
    <w:rsid w:val="00267E5B"/>
    <w:rsid w:val="002711BC"/>
    <w:rsid w:val="0027127B"/>
    <w:rsid w:val="00271B71"/>
    <w:rsid w:val="0027261F"/>
    <w:rsid w:val="002737B7"/>
    <w:rsid w:val="00275CF9"/>
    <w:rsid w:val="00276A36"/>
    <w:rsid w:val="002771D9"/>
    <w:rsid w:val="00284376"/>
    <w:rsid w:val="00284EA2"/>
    <w:rsid w:val="00287280"/>
    <w:rsid w:val="00287455"/>
    <w:rsid w:val="00287A8D"/>
    <w:rsid w:val="00287BAB"/>
    <w:rsid w:val="00290C54"/>
    <w:rsid w:val="002920A1"/>
    <w:rsid w:val="00292B6C"/>
    <w:rsid w:val="002941C9"/>
    <w:rsid w:val="002945F6"/>
    <w:rsid w:val="00294DC2"/>
    <w:rsid w:val="00295428"/>
    <w:rsid w:val="002970D4"/>
    <w:rsid w:val="00297A03"/>
    <w:rsid w:val="00297A49"/>
    <w:rsid w:val="002A1F01"/>
    <w:rsid w:val="002A3658"/>
    <w:rsid w:val="002A3CF5"/>
    <w:rsid w:val="002A449D"/>
    <w:rsid w:val="002A46BA"/>
    <w:rsid w:val="002B03D4"/>
    <w:rsid w:val="002B2158"/>
    <w:rsid w:val="002B4493"/>
    <w:rsid w:val="002B591D"/>
    <w:rsid w:val="002C0465"/>
    <w:rsid w:val="002C421E"/>
    <w:rsid w:val="002C4D82"/>
    <w:rsid w:val="002C5559"/>
    <w:rsid w:val="002C56E3"/>
    <w:rsid w:val="002C7952"/>
    <w:rsid w:val="002D1332"/>
    <w:rsid w:val="002D36F3"/>
    <w:rsid w:val="002D41CA"/>
    <w:rsid w:val="002D44B0"/>
    <w:rsid w:val="002D56CB"/>
    <w:rsid w:val="002D64D6"/>
    <w:rsid w:val="002D6A84"/>
    <w:rsid w:val="002E012A"/>
    <w:rsid w:val="002E0E26"/>
    <w:rsid w:val="002E42F8"/>
    <w:rsid w:val="002F0576"/>
    <w:rsid w:val="002F2F9F"/>
    <w:rsid w:val="002F32D0"/>
    <w:rsid w:val="002F3D7B"/>
    <w:rsid w:val="002F44FF"/>
    <w:rsid w:val="002F6363"/>
    <w:rsid w:val="002F7183"/>
    <w:rsid w:val="003018AE"/>
    <w:rsid w:val="0030372E"/>
    <w:rsid w:val="00303FEB"/>
    <w:rsid w:val="0030451B"/>
    <w:rsid w:val="003061E9"/>
    <w:rsid w:val="0030756D"/>
    <w:rsid w:val="0031246C"/>
    <w:rsid w:val="003127D0"/>
    <w:rsid w:val="003167BA"/>
    <w:rsid w:val="00322932"/>
    <w:rsid w:val="00322F89"/>
    <w:rsid w:val="003231FE"/>
    <w:rsid w:val="00323787"/>
    <w:rsid w:val="00325BBF"/>
    <w:rsid w:val="00325C39"/>
    <w:rsid w:val="00326960"/>
    <w:rsid w:val="003304B9"/>
    <w:rsid w:val="00330A3F"/>
    <w:rsid w:val="00330F25"/>
    <w:rsid w:val="00333314"/>
    <w:rsid w:val="0033426E"/>
    <w:rsid w:val="0033435B"/>
    <w:rsid w:val="00334725"/>
    <w:rsid w:val="00335F44"/>
    <w:rsid w:val="00336698"/>
    <w:rsid w:val="00336B48"/>
    <w:rsid w:val="0034019A"/>
    <w:rsid w:val="003423DD"/>
    <w:rsid w:val="00343008"/>
    <w:rsid w:val="003434C9"/>
    <w:rsid w:val="00343543"/>
    <w:rsid w:val="0034358E"/>
    <w:rsid w:val="003437A7"/>
    <w:rsid w:val="00343F05"/>
    <w:rsid w:val="00344018"/>
    <w:rsid w:val="003457DF"/>
    <w:rsid w:val="00350604"/>
    <w:rsid w:val="00353391"/>
    <w:rsid w:val="0035601C"/>
    <w:rsid w:val="003560D5"/>
    <w:rsid w:val="0036004F"/>
    <w:rsid w:val="0036334B"/>
    <w:rsid w:val="00364C06"/>
    <w:rsid w:val="00365264"/>
    <w:rsid w:val="0036534E"/>
    <w:rsid w:val="00365D1A"/>
    <w:rsid w:val="003673E0"/>
    <w:rsid w:val="003677F7"/>
    <w:rsid w:val="003709E7"/>
    <w:rsid w:val="00370CF6"/>
    <w:rsid w:val="003714C8"/>
    <w:rsid w:val="0037227E"/>
    <w:rsid w:val="00374576"/>
    <w:rsid w:val="0037496C"/>
    <w:rsid w:val="00375F52"/>
    <w:rsid w:val="003769F4"/>
    <w:rsid w:val="00376AB6"/>
    <w:rsid w:val="00380F96"/>
    <w:rsid w:val="0038102F"/>
    <w:rsid w:val="0038181A"/>
    <w:rsid w:val="0038224C"/>
    <w:rsid w:val="0038229A"/>
    <w:rsid w:val="00382C5F"/>
    <w:rsid w:val="00383EDD"/>
    <w:rsid w:val="003842C7"/>
    <w:rsid w:val="0038603D"/>
    <w:rsid w:val="00390D22"/>
    <w:rsid w:val="00390FB9"/>
    <w:rsid w:val="003939AD"/>
    <w:rsid w:val="0039414B"/>
    <w:rsid w:val="00394B89"/>
    <w:rsid w:val="00394CD0"/>
    <w:rsid w:val="00396015"/>
    <w:rsid w:val="003970DB"/>
    <w:rsid w:val="003A1690"/>
    <w:rsid w:val="003A2457"/>
    <w:rsid w:val="003A2F68"/>
    <w:rsid w:val="003A4509"/>
    <w:rsid w:val="003B0A42"/>
    <w:rsid w:val="003B12E1"/>
    <w:rsid w:val="003B14B7"/>
    <w:rsid w:val="003B4344"/>
    <w:rsid w:val="003B43DA"/>
    <w:rsid w:val="003B4C30"/>
    <w:rsid w:val="003B6489"/>
    <w:rsid w:val="003B732A"/>
    <w:rsid w:val="003C0F72"/>
    <w:rsid w:val="003C292B"/>
    <w:rsid w:val="003C7E9E"/>
    <w:rsid w:val="003D03E8"/>
    <w:rsid w:val="003D4D40"/>
    <w:rsid w:val="003D5340"/>
    <w:rsid w:val="003D5863"/>
    <w:rsid w:val="003E061A"/>
    <w:rsid w:val="003E0B3B"/>
    <w:rsid w:val="003E19B6"/>
    <w:rsid w:val="003E2204"/>
    <w:rsid w:val="003E4033"/>
    <w:rsid w:val="003E658D"/>
    <w:rsid w:val="003E66F1"/>
    <w:rsid w:val="003E7D31"/>
    <w:rsid w:val="003F0CAC"/>
    <w:rsid w:val="003F16ED"/>
    <w:rsid w:val="003F2813"/>
    <w:rsid w:val="003F4CC4"/>
    <w:rsid w:val="00400434"/>
    <w:rsid w:val="004005CF"/>
    <w:rsid w:val="00401E77"/>
    <w:rsid w:val="00401FBF"/>
    <w:rsid w:val="00402774"/>
    <w:rsid w:val="004029D0"/>
    <w:rsid w:val="004060B1"/>
    <w:rsid w:val="004066D8"/>
    <w:rsid w:val="00411129"/>
    <w:rsid w:val="00411D6F"/>
    <w:rsid w:val="00414D0D"/>
    <w:rsid w:val="004167DF"/>
    <w:rsid w:val="00416A21"/>
    <w:rsid w:val="00416BBE"/>
    <w:rsid w:val="00416F1E"/>
    <w:rsid w:val="004171E1"/>
    <w:rsid w:val="004205D6"/>
    <w:rsid w:val="00421B64"/>
    <w:rsid w:val="0042270C"/>
    <w:rsid w:val="00422C12"/>
    <w:rsid w:val="00423C29"/>
    <w:rsid w:val="00423EEC"/>
    <w:rsid w:val="0042435E"/>
    <w:rsid w:val="00424694"/>
    <w:rsid w:val="004247DD"/>
    <w:rsid w:val="004260A4"/>
    <w:rsid w:val="0042692D"/>
    <w:rsid w:val="00426A1A"/>
    <w:rsid w:val="0042722A"/>
    <w:rsid w:val="004276A8"/>
    <w:rsid w:val="004300D6"/>
    <w:rsid w:val="0043019A"/>
    <w:rsid w:val="00430AE4"/>
    <w:rsid w:val="00431C65"/>
    <w:rsid w:val="00432340"/>
    <w:rsid w:val="00433593"/>
    <w:rsid w:val="00433F3F"/>
    <w:rsid w:val="004344A2"/>
    <w:rsid w:val="00435922"/>
    <w:rsid w:val="0044019A"/>
    <w:rsid w:val="00441E17"/>
    <w:rsid w:val="00442A78"/>
    <w:rsid w:val="00442F65"/>
    <w:rsid w:val="004442CD"/>
    <w:rsid w:val="004452FB"/>
    <w:rsid w:val="004459D7"/>
    <w:rsid w:val="0044623B"/>
    <w:rsid w:val="004513A5"/>
    <w:rsid w:val="00452ACB"/>
    <w:rsid w:val="0045361D"/>
    <w:rsid w:val="004555E8"/>
    <w:rsid w:val="0045587F"/>
    <w:rsid w:val="00457118"/>
    <w:rsid w:val="00457A55"/>
    <w:rsid w:val="00460A39"/>
    <w:rsid w:val="00461FE8"/>
    <w:rsid w:val="004660A5"/>
    <w:rsid w:val="00466133"/>
    <w:rsid w:val="004661B4"/>
    <w:rsid w:val="004663F2"/>
    <w:rsid w:val="00467240"/>
    <w:rsid w:val="00467F95"/>
    <w:rsid w:val="00471307"/>
    <w:rsid w:val="0047163D"/>
    <w:rsid w:val="0047178E"/>
    <w:rsid w:val="00471E27"/>
    <w:rsid w:val="004732CE"/>
    <w:rsid w:val="00474A96"/>
    <w:rsid w:val="00476165"/>
    <w:rsid w:val="00480DE8"/>
    <w:rsid w:val="00480E91"/>
    <w:rsid w:val="00480EDA"/>
    <w:rsid w:val="00486272"/>
    <w:rsid w:val="004864DD"/>
    <w:rsid w:val="004901D5"/>
    <w:rsid w:val="00490D19"/>
    <w:rsid w:val="004913ED"/>
    <w:rsid w:val="004939EA"/>
    <w:rsid w:val="004950E6"/>
    <w:rsid w:val="00495300"/>
    <w:rsid w:val="00496768"/>
    <w:rsid w:val="004A083C"/>
    <w:rsid w:val="004A11A2"/>
    <w:rsid w:val="004A1463"/>
    <w:rsid w:val="004A5455"/>
    <w:rsid w:val="004A5600"/>
    <w:rsid w:val="004A795E"/>
    <w:rsid w:val="004B1697"/>
    <w:rsid w:val="004B24CE"/>
    <w:rsid w:val="004B2818"/>
    <w:rsid w:val="004B2DF4"/>
    <w:rsid w:val="004B39EC"/>
    <w:rsid w:val="004B670E"/>
    <w:rsid w:val="004B676A"/>
    <w:rsid w:val="004B681C"/>
    <w:rsid w:val="004B7159"/>
    <w:rsid w:val="004B7233"/>
    <w:rsid w:val="004C1334"/>
    <w:rsid w:val="004C3FE1"/>
    <w:rsid w:val="004C562C"/>
    <w:rsid w:val="004C5744"/>
    <w:rsid w:val="004C68E3"/>
    <w:rsid w:val="004D04D0"/>
    <w:rsid w:val="004D09B8"/>
    <w:rsid w:val="004D2C32"/>
    <w:rsid w:val="004D2D8C"/>
    <w:rsid w:val="004D6B28"/>
    <w:rsid w:val="004D71E2"/>
    <w:rsid w:val="004D75F8"/>
    <w:rsid w:val="004E01F0"/>
    <w:rsid w:val="004E1127"/>
    <w:rsid w:val="004E3EED"/>
    <w:rsid w:val="004E40B2"/>
    <w:rsid w:val="004E427C"/>
    <w:rsid w:val="004E5911"/>
    <w:rsid w:val="004E5D41"/>
    <w:rsid w:val="004E63FD"/>
    <w:rsid w:val="004F1C43"/>
    <w:rsid w:val="004F22CA"/>
    <w:rsid w:val="004F2C50"/>
    <w:rsid w:val="004F3522"/>
    <w:rsid w:val="0050000A"/>
    <w:rsid w:val="00501B54"/>
    <w:rsid w:val="00502D10"/>
    <w:rsid w:val="005042E9"/>
    <w:rsid w:val="00505ECB"/>
    <w:rsid w:val="00506D3A"/>
    <w:rsid w:val="00507160"/>
    <w:rsid w:val="00507C79"/>
    <w:rsid w:val="00507E2D"/>
    <w:rsid w:val="00507EE6"/>
    <w:rsid w:val="00511858"/>
    <w:rsid w:val="00511DF3"/>
    <w:rsid w:val="005138E8"/>
    <w:rsid w:val="00514944"/>
    <w:rsid w:val="00514FD3"/>
    <w:rsid w:val="00515D53"/>
    <w:rsid w:val="005161A4"/>
    <w:rsid w:val="005175CD"/>
    <w:rsid w:val="00517D2B"/>
    <w:rsid w:val="00520737"/>
    <w:rsid w:val="00520A7B"/>
    <w:rsid w:val="00524008"/>
    <w:rsid w:val="005248B9"/>
    <w:rsid w:val="00524EBB"/>
    <w:rsid w:val="0052534A"/>
    <w:rsid w:val="0052637B"/>
    <w:rsid w:val="005267F2"/>
    <w:rsid w:val="005272C2"/>
    <w:rsid w:val="00527BF5"/>
    <w:rsid w:val="0053058C"/>
    <w:rsid w:val="00534E71"/>
    <w:rsid w:val="00537770"/>
    <w:rsid w:val="00540CFE"/>
    <w:rsid w:val="005414FF"/>
    <w:rsid w:val="00541CF7"/>
    <w:rsid w:val="00543C97"/>
    <w:rsid w:val="005515BD"/>
    <w:rsid w:val="00552136"/>
    <w:rsid w:val="00552258"/>
    <w:rsid w:val="00554ABE"/>
    <w:rsid w:val="00560D32"/>
    <w:rsid w:val="00561C72"/>
    <w:rsid w:val="005635C9"/>
    <w:rsid w:val="00565339"/>
    <w:rsid w:val="00565DAD"/>
    <w:rsid w:val="00567865"/>
    <w:rsid w:val="00567B68"/>
    <w:rsid w:val="00570772"/>
    <w:rsid w:val="00570E04"/>
    <w:rsid w:val="005733C2"/>
    <w:rsid w:val="005738EA"/>
    <w:rsid w:val="005745BD"/>
    <w:rsid w:val="005745F7"/>
    <w:rsid w:val="00575925"/>
    <w:rsid w:val="005770C9"/>
    <w:rsid w:val="00577C46"/>
    <w:rsid w:val="00581660"/>
    <w:rsid w:val="00581A87"/>
    <w:rsid w:val="0058282E"/>
    <w:rsid w:val="00582B51"/>
    <w:rsid w:val="00583476"/>
    <w:rsid w:val="00585D66"/>
    <w:rsid w:val="00587D36"/>
    <w:rsid w:val="00591EC8"/>
    <w:rsid w:val="005938D3"/>
    <w:rsid w:val="00594777"/>
    <w:rsid w:val="00594FA2"/>
    <w:rsid w:val="00595593"/>
    <w:rsid w:val="0059579D"/>
    <w:rsid w:val="005959F5"/>
    <w:rsid w:val="005965CF"/>
    <w:rsid w:val="005A5582"/>
    <w:rsid w:val="005A6953"/>
    <w:rsid w:val="005A7D9E"/>
    <w:rsid w:val="005B0AC4"/>
    <w:rsid w:val="005B2B1C"/>
    <w:rsid w:val="005B58CB"/>
    <w:rsid w:val="005B58CD"/>
    <w:rsid w:val="005B7728"/>
    <w:rsid w:val="005B7ABB"/>
    <w:rsid w:val="005C2874"/>
    <w:rsid w:val="005C421D"/>
    <w:rsid w:val="005C667B"/>
    <w:rsid w:val="005C7807"/>
    <w:rsid w:val="005D0649"/>
    <w:rsid w:val="005D250B"/>
    <w:rsid w:val="005D2812"/>
    <w:rsid w:val="005D3110"/>
    <w:rsid w:val="005D31B5"/>
    <w:rsid w:val="005D3390"/>
    <w:rsid w:val="005D680A"/>
    <w:rsid w:val="005E0D10"/>
    <w:rsid w:val="005E138B"/>
    <w:rsid w:val="005E18D6"/>
    <w:rsid w:val="005E1DD1"/>
    <w:rsid w:val="005E3E8B"/>
    <w:rsid w:val="005E4A77"/>
    <w:rsid w:val="005E633D"/>
    <w:rsid w:val="005F1596"/>
    <w:rsid w:val="005F1FC4"/>
    <w:rsid w:val="005F364E"/>
    <w:rsid w:val="005F7401"/>
    <w:rsid w:val="00601B32"/>
    <w:rsid w:val="00601C05"/>
    <w:rsid w:val="00603C46"/>
    <w:rsid w:val="00604292"/>
    <w:rsid w:val="00606549"/>
    <w:rsid w:val="0060718D"/>
    <w:rsid w:val="006121F0"/>
    <w:rsid w:val="006130E5"/>
    <w:rsid w:val="0062090A"/>
    <w:rsid w:val="00623B4F"/>
    <w:rsid w:val="006249B0"/>
    <w:rsid w:val="00627885"/>
    <w:rsid w:val="00631046"/>
    <w:rsid w:val="00631076"/>
    <w:rsid w:val="00631764"/>
    <w:rsid w:val="00631BEC"/>
    <w:rsid w:val="00631C55"/>
    <w:rsid w:val="00631D39"/>
    <w:rsid w:val="0063225C"/>
    <w:rsid w:val="0063381F"/>
    <w:rsid w:val="00633D38"/>
    <w:rsid w:val="00634391"/>
    <w:rsid w:val="00634968"/>
    <w:rsid w:val="00635EA0"/>
    <w:rsid w:val="00636871"/>
    <w:rsid w:val="00636AA2"/>
    <w:rsid w:val="0064068C"/>
    <w:rsid w:val="00641737"/>
    <w:rsid w:val="00645109"/>
    <w:rsid w:val="006455D1"/>
    <w:rsid w:val="00645F24"/>
    <w:rsid w:val="00646965"/>
    <w:rsid w:val="00646A5B"/>
    <w:rsid w:val="0065068D"/>
    <w:rsid w:val="00650AB7"/>
    <w:rsid w:val="00650F2C"/>
    <w:rsid w:val="006511EE"/>
    <w:rsid w:val="00653052"/>
    <w:rsid w:val="00653C70"/>
    <w:rsid w:val="00653C71"/>
    <w:rsid w:val="0065469A"/>
    <w:rsid w:val="00654F01"/>
    <w:rsid w:val="0065522B"/>
    <w:rsid w:val="0065529B"/>
    <w:rsid w:val="00656B2F"/>
    <w:rsid w:val="00660F96"/>
    <w:rsid w:val="0066102F"/>
    <w:rsid w:val="006619EA"/>
    <w:rsid w:val="00661B9E"/>
    <w:rsid w:val="00663454"/>
    <w:rsid w:val="00664F58"/>
    <w:rsid w:val="0066539B"/>
    <w:rsid w:val="00671851"/>
    <w:rsid w:val="00672BDB"/>
    <w:rsid w:val="0067364B"/>
    <w:rsid w:val="00674A1B"/>
    <w:rsid w:val="00674D79"/>
    <w:rsid w:val="00681EC9"/>
    <w:rsid w:val="00682E78"/>
    <w:rsid w:val="00684F74"/>
    <w:rsid w:val="006855F2"/>
    <w:rsid w:val="00687F00"/>
    <w:rsid w:val="00690E62"/>
    <w:rsid w:val="0069116C"/>
    <w:rsid w:val="006949C2"/>
    <w:rsid w:val="00694BA6"/>
    <w:rsid w:val="00694D54"/>
    <w:rsid w:val="00696B96"/>
    <w:rsid w:val="006979E5"/>
    <w:rsid w:val="00697B77"/>
    <w:rsid w:val="006A0585"/>
    <w:rsid w:val="006A1CFF"/>
    <w:rsid w:val="006A1D8E"/>
    <w:rsid w:val="006A21A4"/>
    <w:rsid w:val="006A2C3D"/>
    <w:rsid w:val="006A6798"/>
    <w:rsid w:val="006A684C"/>
    <w:rsid w:val="006B2BAA"/>
    <w:rsid w:val="006B37A6"/>
    <w:rsid w:val="006B4DBB"/>
    <w:rsid w:val="006B5926"/>
    <w:rsid w:val="006C0B49"/>
    <w:rsid w:val="006C33A1"/>
    <w:rsid w:val="006C4B5A"/>
    <w:rsid w:val="006C7320"/>
    <w:rsid w:val="006D2ED5"/>
    <w:rsid w:val="006D37EF"/>
    <w:rsid w:val="006D39C3"/>
    <w:rsid w:val="006D4608"/>
    <w:rsid w:val="006D4922"/>
    <w:rsid w:val="006E12CA"/>
    <w:rsid w:val="006E3381"/>
    <w:rsid w:val="006E4492"/>
    <w:rsid w:val="006E4A58"/>
    <w:rsid w:val="006E5425"/>
    <w:rsid w:val="006E6011"/>
    <w:rsid w:val="006F2FF9"/>
    <w:rsid w:val="006F3D20"/>
    <w:rsid w:val="006F63BA"/>
    <w:rsid w:val="006F71DD"/>
    <w:rsid w:val="00701C33"/>
    <w:rsid w:val="00701F0F"/>
    <w:rsid w:val="00702081"/>
    <w:rsid w:val="0070570D"/>
    <w:rsid w:val="00706C5C"/>
    <w:rsid w:val="00707622"/>
    <w:rsid w:val="007077AC"/>
    <w:rsid w:val="007078B0"/>
    <w:rsid w:val="0071178E"/>
    <w:rsid w:val="00712C55"/>
    <w:rsid w:val="00712C7C"/>
    <w:rsid w:val="0071333A"/>
    <w:rsid w:val="00714167"/>
    <w:rsid w:val="00715E9A"/>
    <w:rsid w:val="0071688B"/>
    <w:rsid w:val="00717A2F"/>
    <w:rsid w:val="007213A3"/>
    <w:rsid w:val="007219C6"/>
    <w:rsid w:val="00721C1A"/>
    <w:rsid w:val="00722100"/>
    <w:rsid w:val="00723731"/>
    <w:rsid w:val="00723C27"/>
    <w:rsid w:val="00725686"/>
    <w:rsid w:val="00727FDC"/>
    <w:rsid w:val="00731952"/>
    <w:rsid w:val="00732558"/>
    <w:rsid w:val="00732675"/>
    <w:rsid w:val="007344D3"/>
    <w:rsid w:val="00734800"/>
    <w:rsid w:val="00734BA9"/>
    <w:rsid w:val="00736DDB"/>
    <w:rsid w:val="00737CAF"/>
    <w:rsid w:val="00740703"/>
    <w:rsid w:val="007407E7"/>
    <w:rsid w:val="00743D30"/>
    <w:rsid w:val="00746803"/>
    <w:rsid w:val="007469CA"/>
    <w:rsid w:val="0075019A"/>
    <w:rsid w:val="00750452"/>
    <w:rsid w:val="00750AC9"/>
    <w:rsid w:val="0075366B"/>
    <w:rsid w:val="0075377C"/>
    <w:rsid w:val="0075761D"/>
    <w:rsid w:val="00760A6F"/>
    <w:rsid w:val="00761831"/>
    <w:rsid w:val="00761FBA"/>
    <w:rsid w:val="00762925"/>
    <w:rsid w:val="007638ED"/>
    <w:rsid w:val="00763E6D"/>
    <w:rsid w:val="00764977"/>
    <w:rsid w:val="007658A6"/>
    <w:rsid w:val="00766559"/>
    <w:rsid w:val="007711C4"/>
    <w:rsid w:val="00772770"/>
    <w:rsid w:val="0077336A"/>
    <w:rsid w:val="007745F3"/>
    <w:rsid w:val="00774A6A"/>
    <w:rsid w:val="00774D5C"/>
    <w:rsid w:val="0077533B"/>
    <w:rsid w:val="00780372"/>
    <w:rsid w:val="00780FAA"/>
    <w:rsid w:val="0078151C"/>
    <w:rsid w:val="00781664"/>
    <w:rsid w:val="00784A78"/>
    <w:rsid w:val="00785522"/>
    <w:rsid w:val="00790563"/>
    <w:rsid w:val="00790748"/>
    <w:rsid w:val="0079105A"/>
    <w:rsid w:val="0079107B"/>
    <w:rsid w:val="007910B8"/>
    <w:rsid w:val="0079201E"/>
    <w:rsid w:val="00792767"/>
    <w:rsid w:val="00793656"/>
    <w:rsid w:val="00793A7D"/>
    <w:rsid w:val="0079511A"/>
    <w:rsid w:val="00795458"/>
    <w:rsid w:val="007975A9"/>
    <w:rsid w:val="00797F13"/>
    <w:rsid w:val="007A0523"/>
    <w:rsid w:val="007A254D"/>
    <w:rsid w:val="007A2AC0"/>
    <w:rsid w:val="007A306F"/>
    <w:rsid w:val="007A59EA"/>
    <w:rsid w:val="007A6E66"/>
    <w:rsid w:val="007A7818"/>
    <w:rsid w:val="007A7DAF"/>
    <w:rsid w:val="007B1E71"/>
    <w:rsid w:val="007B39FA"/>
    <w:rsid w:val="007B4018"/>
    <w:rsid w:val="007B7946"/>
    <w:rsid w:val="007B7F90"/>
    <w:rsid w:val="007C058D"/>
    <w:rsid w:val="007C0BEC"/>
    <w:rsid w:val="007C0F7B"/>
    <w:rsid w:val="007C12E9"/>
    <w:rsid w:val="007C2DDC"/>
    <w:rsid w:val="007C3AF8"/>
    <w:rsid w:val="007C46A5"/>
    <w:rsid w:val="007C69AB"/>
    <w:rsid w:val="007D0349"/>
    <w:rsid w:val="007D05F2"/>
    <w:rsid w:val="007D149C"/>
    <w:rsid w:val="007D2331"/>
    <w:rsid w:val="007D3A1E"/>
    <w:rsid w:val="007D3DC4"/>
    <w:rsid w:val="007D654E"/>
    <w:rsid w:val="007D7BE5"/>
    <w:rsid w:val="007D7D5C"/>
    <w:rsid w:val="007E0A2D"/>
    <w:rsid w:val="007E0CB2"/>
    <w:rsid w:val="007E10A4"/>
    <w:rsid w:val="007E1F6B"/>
    <w:rsid w:val="007E353F"/>
    <w:rsid w:val="007E3CC1"/>
    <w:rsid w:val="007E3D5C"/>
    <w:rsid w:val="007E3F09"/>
    <w:rsid w:val="007E4FD8"/>
    <w:rsid w:val="007F29E8"/>
    <w:rsid w:val="007F3331"/>
    <w:rsid w:val="007F42AD"/>
    <w:rsid w:val="007F56D4"/>
    <w:rsid w:val="007F78FA"/>
    <w:rsid w:val="00800298"/>
    <w:rsid w:val="0080262B"/>
    <w:rsid w:val="00803634"/>
    <w:rsid w:val="00803719"/>
    <w:rsid w:val="00804352"/>
    <w:rsid w:val="00805D8A"/>
    <w:rsid w:val="00806E4F"/>
    <w:rsid w:val="0080788E"/>
    <w:rsid w:val="00807DC9"/>
    <w:rsid w:val="00810387"/>
    <w:rsid w:val="0081099D"/>
    <w:rsid w:val="00811CD4"/>
    <w:rsid w:val="00811E42"/>
    <w:rsid w:val="00813476"/>
    <w:rsid w:val="0081482D"/>
    <w:rsid w:val="00814B17"/>
    <w:rsid w:val="008166AE"/>
    <w:rsid w:val="0081750A"/>
    <w:rsid w:val="008202C9"/>
    <w:rsid w:val="00820EF3"/>
    <w:rsid w:val="0082155F"/>
    <w:rsid w:val="00821690"/>
    <w:rsid w:val="00821A5F"/>
    <w:rsid w:val="00821CCE"/>
    <w:rsid w:val="00821E65"/>
    <w:rsid w:val="0082372B"/>
    <w:rsid w:val="00824B2C"/>
    <w:rsid w:val="008265C6"/>
    <w:rsid w:val="00826AF1"/>
    <w:rsid w:val="00827229"/>
    <w:rsid w:val="00834145"/>
    <w:rsid w:val="008341AF"/>
    <w:rsid w:val="008356C9"/>
    <w:rsid w:val="00840F56"/>
    <w:rsid w:val="008412D3"/>
    <w:rsid w:val="00842190"/>
    <w:rsid w:val="008425F2"/>
    <w:rsid w:val="00842CCB"/>
    <w:rsid w:val="00846BC1"/>
    <w:rsid w:val="008478CE"/>
    <w:rsid w:val="00853E94"/>
    <w:rsid w:val="00854ACD"/>
    <w:rsid w:val="00856827"/>
    <w:rsid w:val="00856852"/>
    <w:rsid w:val="008569C7"/>
    <w:rsid w:val="00857B96"/>
    <w:rsid w:val="00861ACF"/>
    <w:rsid w:val="00862C0B"/>
    <w:rsid w:val="008640D7"/>
    <w:rsid w:val="0086487F"/>
    <w:rsid w:val="008657EB"/>
    <w:rsid w:val="00866CD6"/>
    <w:rsid w:val="008672C7"/>
    <w:rsid w:val="008711E4"/>
    <w:rsid w:val="00871A14"/>
    <w:rsid w:val="008724B0"/>
    <w:rsid w:val="008735BA"/>
    <w:rsid w:val="00873862"/>
    <w:rsid w:val="00873C03"/>
    <w:rsid w:val="00874733"/>
    <w:rsid w:val="00874E24"/>
    <w:rsid w:val="008764AC"/>
    <w:rsid w:val="00883C98"/>
    <w:rsid w:val="008846FE"/>
    <w:rsid w:val="0088535C"/>
    <w:rsid w:val="008856D9"/>
    <w:rsid w:val="00886439"/>
    <w:rsid w:val="00890993"/>
    <w:rsid w:val="00890A4C"/>
    <w:rsid w:val="00891111"/>
    <w:rsid w:val="00892010"/>
    <w:rsid w:val="00892AAA"/>
    <w:rsid w:val="00892DDF"/>
    <w:rsid w:val="00892E8D"/>
    <w:rsid w:val="00893314"/>
    <w:rsid w:val="008940D6"/>
    <w:rsid w:val="00895686"/>
    <w:rsid w:val="008978D5"/>
    <w:rsid w:val="00897CFE"/>
    <w:rsid w:val="008A0438"/>
    <w:rsid w:val="008A2725"/>
    <w:rsid w:val="008A294D"/>
    <w:rsid w:val="008A4E5E"/>
    <w:rsid w:val="008A7DFC"/>
    <w:rsid w:val="008B08E9"/>
    <w:rsid w:val="008B14CE"/>
    <w:rsid w:val="008B1E80"/>
    <w:rsid w:val="008B2D62"/>
    <w:rsid w:val="008B4FE0"/>
    <w:rsid w:val="008B7101"/>
    <w:rsid w:val="008C0A44"/>
    <w:rsid w:val="008C0C1D"/>
    <w:rsid w:val="008C1C20"/>
    <w:rsid w:val="008C205B"/>
    <w:rsid w:val="008C211F"/>
    <w:rsid w:val="008C377B"/>
    <w:rsid w:val="008C7275"/>
    <w:rsid w:val="008C7C7F"/>
    <w:rsid w:val="008D17DB"/>
    <w:rsid w:val="008D234C"/>
    <w:rsid w:val="008E0212"/>
    <w:rsid w:val="008E12D2"/>
    <w:rsid w:val="008E170F"/>
    <w:rsid w:val="008E1799"/>
    <w:rsid w:val="008E34F2"/>
    <w:rsid w:val="008E3F11"/>
    <w:rsid w:val="008E4AC8"/>
    <w:rsid w:val="008E75C8"/>
    <w:rsid w:val="008F0DF2"/>
    <w:rsid w:val="008F17D7"/>
    <w:rsid w:val="008F2127"/>
    <w:rsid w:val="008F2D70"/>
    <w:rsid w:val="008F4429"/>
    <w:rsid w:val="008F5D4A"/>
    <w:rsid w:val="008F6817"/>
    <w:rsid w:val="00900E1E"/>
    <w:rsid w:val="0090119D"/>
    <w:rsid w:val="00903032"/>
    <w:rsid w:val="00903889"/>
    <w:rsid w:val="00907392"/>
    <w:rsid w:val="00907ABB"/>
    <w:rsid w:val="00910F05"/>
    <w:rsid w:val="00911187"/>
    <w:rsid w:val="00912D20"/>
    <w:rsid w:val="00915291"/>
    <w:rsid w:val="00915591"/>
    <w:rsid w:val="00917A64"/>
    <w:rsid w:val="009203F7"/>
    <w:rsid w:val="00921D9F"/>
    <w:rsid w:val="00924E5B"/>
    <w:rsid w:val="00925D26"/>
    <w:rsid w:val="009264CA"/>
    <w:rsid w:val="00926F99"/>
    <w:rsid w:val="0092701B"/>
    <w:rsid w:val="0092787C"/>
    <w:rsid w:val="00930462"/>
    <w:rsid w:val="0093151A"/>
    <w:rsid w:val="00932D1B"/>
    <w:rsid w:val="00933A61"/>
    <w:rsid w:val="009340B0"/>
    <w:rsid w:val="0093470F"/>
    <w:rsid w:val="009353BC"/>
    <w:rsid w:val="00935787"/>
    <w:rsid w:val="0093671F"/>
    <w:rsid w:val="009408A1"/>
    <w:rsid w:val="00940A7A"/>
    <w:rsid w:val="00944281"/>
    <w:rsid w:val="00944F39"/>
    <w:rsid w:val="00946E49"/>
    <w:rsid w:val="00951B90"/>
    <w:rsid w:val="00952E75"/>
    <w:rsid w:val="00953AA1"/>
    <w:rsid w:val="0095526E"/>
    <w:rsid w:val="00955A0A"/>
    <w:rsid w:val="00960738"/>
    <w:rsid w:val="00961059"/>
    <w:rsid w:val="009630E7"/>
    <w:rsid w:val="00963604"/>
    <w:rsid w:val="0096595E"/>
    <w:rsid w:val="00971982"/>
    <w:rsid w:val="00971CF3"/>
    <w:rsid w:val="00972009"/>
    <w:rsid w:val="009744DC"/>
    <w:rsid w:val="00974A10"/>
    <w:rsid w:val="009754DD"/>
    <w:rsid w:val="0097644A"/>
    <w:rsid w:val="00977B75"/>
    <w:rsid w:val="009807F2"/>
    <w:rsid w:val="00980DF3"/>
    <w:rsid w:val="00981767"/>
    <w:rsid w:val="00981D3C"/>
    <w:rsid w:val="00981E5F"/>
    <w:rsid w:val="00982DD3"/>
    <w:rsid w:val="00983AF3"/>
    <w:rsid w:val="00985507"/>
    <w:rsid w:val="00987E27"/>
    <w:rsid w:val="0099111C"/>
    <w:rsid w:val="00992F3F"/>
    <w:rsid w:val="00994D32"/>
    <w:rsid w:val="0099781C"/>
    <w:rsid w:val="009A13F1"/>
    <w:rsid w:val="009A1A14"/>
    <w:rsid w:val="009A301B"/>
    <w:rsid w:val="009A353F"/>
    <w:rsid w:val="009A4AD7"/>
    <w:rsid w:val="009A6F02"/>
    <w:rsid w:val="009B0511"/>
    <w:rsid w:val="009B0A32"/>
    <w:rsid w:val="009B1338"/>
    <w:rsid w:val="009B136E"/>
    <w:rsid w:val="009B26B4"/>
    <w:rsid w:val="009B3092"/>
    <w:rsid w:val="009B4AFB"/>
    <w:rsid w:val="009B4C1A"/>
    <w:rsid w:val="009B57E3"/>
    <w:rsid w:val="009B7A58"/>
    <w:rsid w:val="009C1D0B"/>
    <w:rsid w:val="009C300C"/>
    <w:rsid w:val="009C322B"/>
    <w:rsid w:val="009C3C3E"/>
    <w:rsid w:val="009C5E9C"/>
    <w:rsid w:val="009D041D"/>
    <w:rsid w:val="009D0A27"/>
    <w:rsid w:val="009D1533"/>
    <w:rsid w:val="009D1AAD"/>
    <w:rsid w:val="009D398D"/>
    <w:rsid w:val="009D402A"/>
    <w:rsid w:val="009D6733"/>
    <w:rsid w:val="009D74B7"/>
    <w:rsid w:val="009D7578"/>
    <w:rsid w:val="009E18A1"/>
    <w:rsid w:val="009E2BE6"/>
    <w:rsid w:val="009E35E0"/>
    <w:rsid w:val="009F0505"/>
    <w:rsid w:val="009F4E93"/>
    <w:rsid w:val="009F5E60"/>
    <w:rsid w:val="009F6707"/>
    <w:rsid w:val="009F7D93"/>
    <w:rsid w:val="00A01772"/>
    <w:rsid w:val="00A0178B"/>
    <w:rsid w:val="00A0268F"/>
    <w:rsid w:val="00A035FC"/>
    <w:rsid w:val="00A05AEE"/>
    <w:rsid w:val="00A074CE"/>
    <w:rsid w:val="00A10312"/>
    <w:rsid w:val="00A1108A"/>
    <w:rsid w:val="00A1189C"/>
    <w:rsid w:val="00A13A85"/>
    <w:rsid w:val="00A14649"/>
    <w:rsid w:val="00A1558B"/>
    <w:rsid w:val="00A17AFA"/>
    <w:rsid w:val="00A224CB"/>
    <w:rsid w:val="00A2398E"/>
    <w:rsid w:val="00A246D0"/>
    <w:rsid w:val="00A25AEE"/>
    <w:rsid w:val="00A25FB3"/>
    <w:rsid w:val="00A26DA9"/>
    <w:rsid w:val="00A2749D"/>
    <w:rsid w:val="00A27A6B"/>
    <w:rsid w:val="00A27E3B"/>
    <w:rsid w:val="00A3264F"/>
    <w:rsid w:val="00A330FD"/>
    <w:rsid w:val="00A33A15"/>
    <w:rsid w:val="00A352E6"/>
    <w:rsid w:val="00A3742E"/>
    <w:rsid w:val="00A42323"/>
    <w:rsid w:val="00A42DEB"/>
    <w:rsid w:val="00A430A8"/>
    <w:rsid w:val="00A43288"/>
    <w:rsid w:val="00A43A11"/>
    <w:rsid w:val="00A47473"/>
    <w:rsid w:val="00A47F25"/>
    <w:rsid w:val="00A5206F"/>
    <w:rsid w:val="00A53934"/>
    <w:rsid w:val="00A5433F"/>
    <w:rsid w:val="00A545E8"/>
    <w:rsid w:val="00A57C77"/>
    <w:rsid w:val="00A603EE"/>
    <w:rsid w:val="00A6102D"/>
    <w:rsid w:val="00A61F89"/>
    <w:rsid w:val="00A6443D"/>
    <w:rsid w:val="00A64A88"/>
    <w:rsid w:val="00A65948"/>
    <w:rsid w:val="00A6655C"/>
    <w:rsid w:val="00A665C9"/>
    <w:rsid w:val="00A67117"/>
    <w:rsid w:val="00A6759C"/>
    <w:rsid w:val="00A67E6C"/>
    <w:rsid w:val="00A712B1"/>
    <w:rsid w:val="00A716DE"/>
    <w:rsid w:val="00A71EE3"/>
    <w:rsid w:val="00A75250"/>
    <w:rsid w:val="00A758B7"/>
    <w:rsid w:val="00A77D08"/>
    <w:rsid w:val="00A80923"/>
    <w:rsid w:val="00A87BE3"/>
    <w:rsid w:val="00A90B1E"/>
    <w:rsid w:val="00A9284D"/>
    <w:rsid w:val="00A962C8"/>
    <w:rsid w:val="00A96393"/>
    <w:rsid w:val="00AA2811"/>
    <w:rsid w:val="00AA2F91"/>
    <w:rsid w:val="00AA4E05"/>
    <w:rsid w:val="00AA6B24"/>
    <w:rsid w:val="00AB0B4A"/>
    <w:rsid w:val="00AB1ADF"/>
    <w:rsid w:val="00AB1F15"/>
    <w:rsid w:val="00AB3B73"/>
    <w:rsid w:val="00AB4041"/>
    <w:rsid w:val="00AB6F33"/>
    <w:rsid w:val="00AC0A9E"/>
    <w:rsid w:val="00AC2D91"/>
    <w:rsid w:val="00AC2E3B"/>
    <w:rsid w:val="00AC3791"/>
    <w:rsid w:val="00AC4B6C"/>
    <w:rsid w:val="00AC51FE"/>
    <w:rsid w:val="00AC5955"/>
    <w:rsid w:val="00AD20A4"/>
    <w:rsid w:val="00AD219B"/>
    <w:rsid w:val="00AD2B51"/>
    <w:rsid w:val="00AD50FB"/>
    <w:rsid w:val="00AD5C39"/>
    <w:rsid w:val="00AD604F"/>
    <w:rsid w:val="00AD69DF"/>
    <w:rsid w:val="00AD6D26"/>
    <w:rsid w:val="00AD72BB"/>
    <w:rsid w:val="00AD7475"/>
    <w:rsid w:val="00AD7719"/>
    <w:rsid w:val="00AD7B36"/>
    <w:rsid w:val="00AE153F"/>
    <w:rsid w:val="00AE1CF9"/>
    <w:rsid w:val="00AE2104"/>
    <w:rsid w:val="00AE24FA"/>
    <w:rsid w:val="00AE31BE"/>
    <w:rsid w:val="00AE46A0"/>
    <w:rsid w:val="00AE47A7"/>
    <w:rsid w:val="00AE4CA9"/>
    <w:rsid w:val="00AE78E4"/>
    <w:rsid w:val="00AE7F34"/>
    <w:rsid w:val="00AF0421"/>
    <w:rsid w:val="00AF11F5"/>
    <w:rsid w:val="00AF31BD"/>
    <w:rsid w:val="00AF3E5F"/>
    <w:rsid w:val="00AF4BDA"/>
    <w:rsid w:val="00AF5A87"/>
    <w:rsid w:val="00AF6901"/>
    <w:rsid w:val="00AF73B7"/>
    <w:rsid w:val="00AF77D7"/>
    <w:rsid w:val="00AF7C80"/>
    <w:rsid w:val="00B001C4"/>
    <w:rsid w:val="00B01053"/>
    <w:rsid w:val="00B02226"/>
    <w:rsid w:val="00B04172"/>
    <w:rsid w:val="00B04733"/>
    <w:rsid w:val="00B04E89"/>
    <w:rsid w:val="00B054BF"/>
    <w:rsid w:val="00B07258"/>
    <w:rsid w:val="00B1222E"/>
    <w:rsid w:val="00B12369"/>
    <w:rsid w:val="00B127A1"/>
    <w:rsid w:val="00B15113"/>
    <w:rsid w:val="00B15304"/>
    <w:rsid w:val="00B17EB0"/>
    <w:rsid w:val="00B20274"/>
    <w:rsid w:val="00B251AF"/>
    <w:rsid w:val="00B254B8"/>
    <w:rsid w:val="00B256A0"/>
    <w:rsid w:val="00B25ABE"/>
    <w:rsid w:val="00B266CC"/>
    <w:rsid w:val="00B3077C"/>
    <w:rsid w:val="00B31768"/>
    <w:rsid w:val="00B33A0B"/>
    <w:rsid w:val="00B348E6"/>
    <w:rsid w:val="00B35694"/>
    <w:rsid w:val="00B36F2F"/>
    <w:rsid w:val="00B40A95"/>
    <w:rsid w:val="00B424C4"/>
    <w:rsid w:val="00B42804"/>
    <w:rsid w:val="00B44E39"/>
    <w:rsid w:val="00B46D26"/>
    <w:rsid w:val="00B50E0C"/>
    <w:rsid w:val="00B50E41"/>
    <w:rsid w:val="00B5311D"/>
    <w:rsid w:val="00B53558"/>
    <w:rsid w:val="00B55DC3"/>
    <w:rsid w:val="00B566E7"/>
    <w:rsid w:val="00B6069D"/>
    <w:rsid w:val="00B60BFC"/>
    <w:rsid w:val="00B62813"/>
    <w:rsid w:val="00B637EF"/>
    <w:rsid w:val="00B63ED6"/>
    <w:rsid w:val="00B6484F"/>
    <w:rsid w:val="00B66365"/>
    <w:rsid w:val="00B7353B"/>
    <w:rsid w:val="00B7358F"/>
    <w:rsid w:val="00B758B8"/>
    <w:rsid w:val="00B75ADC"/>
    <w:rsid w:val="00B773AF"/>
    <w:rsid w:val="00B77CA6"/>
    <w:rsid w:val="00B77D69"/>
    <w:rsid w:val="00B803DD"/>
    <w:rsid w:val="00B80CAB"/>
    <w:rsid w:val="00B820F9"/>
    <w:rsid w:val="00B83994"/>
    <w:rsid w:val="00B90ADD"/>
    <w:rsid w:val="00B914A9"/>
    <w:rsid w:val="00B918E4"/>
    <w:rsid w:val="00B93562"/>
    <w:rsid w:val="00B944D6"/>
    <w:rsid w:val="00B95254"/>
    <w:rsid w:val="00B952CE"/>
    <w:rsid w:val="00B958D3"/>
    <w:rsid w:val="00B9618D"/>
    <w:rsid w:val="00B972A2"/>
    <w:rsid w:val="00BA090B"/>
    <w:rsid w:val="00BA1DD5"/>
    <w:rsid w:val="00BA292F"/>
    <w:rsid w:val="00BA4B6A"/>
    <w:rsid w:val="00BA4C31"/>
    <w:rsid w:val="00BA5694"/>
    <w:rsid w:val="00BA56FD"/>
    <w:rsid w:val="00BA63C7"/>
    <w:rsid w:val="00BB3084"/>
    <w:rsid w:val="00BB3807"/>
    <w:rsid w:val="00BB3931"/>
    <w:rsid w:val="00BB6EC6"/>
    <w:rsid w:val="00BB70C3"/>
    <w:rsid w:val="00BB73C3"/>
    <w:rsid w:val="00BC002D"/>
    <w:rsid w:val="00BC37A9"/>
    <w:rsid w:val="00BC3E50"/>
    <w:rsid w:val="00BC579B"/>
    <w:rsid w:val="00BC5863"/>
    <w:rsid w:val="00BC5CBD"/>
    <w:rsid w:val="00BC64AE"/>
    <w:rsid w:val="00BC6801"/>
    <w:rsid w:val="00BC6DA8"/>
    <w:rsid w:val="00BD0294"/>
    <w:rsid w:val="00BD3F38"/>
    <w:rsid w:val="00BD41AC"/>
    <w:rsid w:val="00BD42F0"/>
    <w:rsid w:val="00BD4315"/>
    <w:rsid w:val="00BD50E1"/>
    <w:rsid w:val="00BD5B39"/>
    <w:rsid w:val="00BD644A"/>
    <w:rsid w:val="00BD645A"/>
    <w:rsid w:val="00BD7490"/>
    <w:rsid w:val="00BD76CB"/>
    <w:rsid w:val="00BE1FCA"/>
    <w:rsid w:val="00BE2BE0"/>
    <w:rsid w:val="00BE31BE"/>
    <w:rsid w:val="00BE436E"/>
    <w:rsid w:val="00BE5A81"/>
    <w:rsid w:val="00BE779A"/>
    <w:rsid w:val="00BE7CAB"/>
    <w:rsid w:val="00BF0C05"/>
    <w:rsid w:val="00BF0F46"/>
    <w:rsid w:val="00BF34DF"/>
    <w:rsid w:val="00BF3903"/>
    <w:rsid w:val="00BF4290"/>
    <w:rsid w:val="00BF4A4C"/>
    <w:rsid w:val="00BF5E00"/>
    <w:rsid w:val="00C001CD"/>
    <w:rsid w:val="00C00D76"/>
    <w:rsid w:val="00C03C69"/>
    <w:rsid w:val="00C04562"/>
    <w:rsid w:val="00C061AA"/>
    <w:rsid w:val="00C10ADE"/>
    <w:rsid w:val="00C12AD8"/>
    <w:rsid w:val="00C1306B"/>
    <w:rsid w:val="00C13EC7"/>
    <w:rsid w:val="00C13EE2"/>
    <w:rsid w:val="00C14954"/>
    <w:rsid w:val="00C15649"/>
    <w:rsid w:val="00C16CAB"/>
    <w:rsid w:val="00C21DB9"/>
    <w:rsid w:val="00C25E1D"/>
    <w:rsid w:val="00C26753"/>
    <w:rsid w:val="00C26FB0"/>
    <w:rsid w:val="00C27AC5"/>
    <w:rsid w:val="00C307EC"/>
    <w:rsid w:val="00C33FDF"/>
    <w:rsid w:val="00C34049"/>
    <w:rsid w:val="00C34408"/>
    <w:rsid w:val="00C34A80"/>
    <w:rsid w:val="00C34C9C"/>
    <w:rsid w:val="00C37933"/>
    <w:rsid w:val="00C37BF6"/>
    <w:rsid w:val="00C4070E"/>
    <w:rsid w:val="00C42932"/>
    <w:rsid w:val="00C47C1F"/>
    <w:rsid w:val="00C504FB"/>
    <w:rsid w:val="00C50895"/>
    <w:rsid w:val="00C5206E"/>
    <w:rsid w:val="00C54B49"/>
    <w:rsid w:val="00C5764C"/>
    <w:rsid w:val="00C60440"/>
    <w:rsid w:val="00C62878"/>
    <w:rsid w:val="00C62999"/>
    <w:rsid w:val="00C64177"/>
    <w:rsid w:val="00C64B2B"/>
    <w:rsid w:val="00C67F4F"/>
    <w:rsid w:val="00C67FE3"/>
    <w:rsid w:val="00C715AE"/>
    <w:rsid w:val="00C716B7"/>
    <w:rsid w:val="00C71B1C"/>
    <w:rsid w:val="00C72187"/>
    <w:rsid w:val="00C74BB0"/>
    <w:rsid w:val="00C752BD"/>
    <w:rsid w:val="00C776D1"/>
    <w:rsid w:val="00C8028B"/>
    <w:rsid w:val="00C80A4E"/>
    <w:rsid w:val="00C85141"/>
    <w:rsid w:val="00C85947"/>
    <w:rsid w:val="00C86D52"/>
    <w:rsid w:val="00C87658"/>
    <w:rsid w:val="00C900C5"/>
    <w:rsid w:val="00C9094D"/>
    <w:rsid w:val="00C92A84"/>
    <w:rsid w:val="00C94495"/>
    <w:rsid w:val="00C9486B"/>
    <w:rsid w:val="00CA1E4E"/>
    <w:rsid w:val="00CA1E99"/>
    <w:rsid w:val="00CA209E"/>
    <w:rsid w:val="00CA4197"/>
    <w:rsid w:val="00CA676C"/>
    <w:rsid w:val="00CA76C6"/>
    <w:rsid w:val="00CB0A35"/>
    <w:rsid w:val="00CB2141"/>
    <w:rsid w:val="00CB2DF7"/>
    <w:rsid w:val="00CB30DE"/>
    <w:rsid w:val="00CB3A20"/>
    <w:rsid w:val="00CB43FB"/>
    <w:rsid w:val="00CB4E82"/>
    <w:rsid w:val="00CB6208"/>
    <w:rsid w:val="00CB7292"/>
    <w:rsid w:val="00CC0A27"/>
    <w:rsid w:val="00CC0D57"/>
    <w:rsid w:val="00CC1175"/>
    <w:rsid w:val="00CC1244"/>
    <w:rsid w:val="00CC14D7"/>
    <w:rsid w:val="00CC1B87"/>
    <w:rsid w:val="00CC2BDE"/>
    <w:rsid w:val="00CC452F"/>
    <w:rsid w:val="00CC6979"/>
    <w:rsid w:val="00CC7F58"/>
    <w:rsid w:val="00CD1498"/>
    <w:rsid w:val="00CD1509"/>
    <w:rsid w:val="00CD2E92"/>
    <w:rsid w:val="00CD30CC"/>
    <w:rsid w:val="00CD3598"/>
    <w:rsid w:val="00CD60B5"/>
    <w:rsid w:val="00CD74E5"/>
    <w:rsid w:val="00CE13D6"/>
    <w:rsid w:val="00CE1478"/>
    <w:rsid w:val="00CE16E9"/>
    <w:rsid w:val="00CE33E1"/>
    <w:rsid w:val="00CE387F"/>
    <w:rsid w:val="00CE5ECF"/>
    <w:rsid w:val="00CF0232"/>
    <w:rsid w:val="00CF0979"/>
    <w:rsid w:val="00CF0DCF"/>
    <w:rsid w:val="00CF2734"/>
    <w:rsid w:val="00CF3DBA"/>
    <w:rsid w:val="00D06E3B"/>
    <w:rsid w:val="00D12DE3"/>
    <w:rsid w:val="00D148BA"/>
    <w:rsid w:val="00D15C38"/>
    <w:rsid w:val="00D216CD"/>
    <w:rsid w:val="00D241BA"/>
    <w:rsid w:val="00D248C8"/>
    <w:rsid w:val="00D25102"/>
    <w:rsid w:val="00D26A01"/>
    <w:rsid w:val="00D27623"/>
    <w:rsid w:val="00D279D6"/>
    <w:rsid w:val="00D301F8"/>
    <w:rsid w:val="00D31FB6"/>
    <w:rsid w:val="00D32930"/>
    <w:rsid w:val="00D37C79"/>
    <w:rsid w:val="00D40789"/>
    <w:rsid w:val="00D4116F"/>
    <w:rsid w:val="00D42A71"/>
    <w:rsid w:val="00D54CE6"/>
    <w:rsid w:val="00D54DB2"/>
    <w:rsid w:val="00D55400"/>
    <w:rsid w:val="00D5558B"/>
    <w:rsid w:val="00D56150"/>
    <w:rsid w:val="00D563B8"/>
    <w:rsid w:val="00D56F7E"/>
    <w:rsid w:val="00D626C3"/>
    <w:rsid w:val="00D62856"/>
    <w:rsid w:val="00D630BB"/>
    <w:rsid w:val="00D63193"/>
    <w:rsid w:val="00D6672C"/>
    <w:rsid w:val="00D704C5"/>
    <w:rsid w:val="00D71414"/>
    <w:rsid w:val="00D75D16"/>
    <w:rsid w:val="00D76EF4"/>
    <w:rsid w:val="00D7766E"/>
    <w:rsid w:val="00D77FF6"/>
    <w:rsid w:val="00D80BE2"/>
    <w:rsid w:val="00D81BE3"/>
    <w:rsid w:val="00D82086"/>
    <w:rsid w:val="00D82916"/>
    <w:rsid w:val="00D834A2"/>
    <w:rsid w:val="00D84931"/>
    <w:rsid w:val="00D854FE"/>
    <w:rsid w:val="00D86AF6"/>
    <w:rsid w:val="00D87E64"/>
    <w:rsid w:val="00D913B1"/>
    <w:rsid w:val="00D9195F"/>
    <w:rsid w:val="00D92329"/>
    <w:rsid w:val="00D92378"/>
    <w:rsid w:val="00D93265"/>
    <w:rsid w:val="00D946C9"/>
    <w:rsid w:val="00D95D56"/>
    <w:rsid w:val="00D967C8"/>
    <w:rsid w:val="00D97A12"/>
    <w:rsid w:val="00DA01A9"/>
    <w:rsid w:val="00DA2263"/>
    <w:rsid w:val="00DA2AD3"/>
    <w:rsid w:val="00DA3B7D"/>
    <w:rsid w:val="00DA3C78"/>
    <w:rsid w:val="00DA7EB7"/>
    <w:rsid w:val="00DB0B0C"/>
    <w:rsid w:val="00DB2504"/>
    <w:rsid w:val="00DB25AF"/>
    <w:rsid w:val="00DB283E"/>
    <w:rsid w:val="00DB4C41"/>
    <w:rsid w:val="00DB5D98"/>
    <w:rsid w:val="00DB72ED"/>
    <w:rsid w:val="00DB7312"/>
    <w:rsid w:val="00DC0161"/>
    <w:rsid w:val="00DC0BD7"/>
    <w:rsid w:val="00DC2901"/>
    <w:rsid w:val="00DC2A09"/>
    <w:rsid w:val="00DC2E4C"/>
    <w:rsid w:val="00DC3590"/>
    <w:rsid w:val="00DC401E"/>
    <w:rsid w:val="00DD210A"/>
    <w:rsid w:val="00DD7644"/>
    <w:rsid w:val="00DE03CE"/>
    <w:rsid w:val="00DE0F19"/>
    <w:rsid w:val="00DE6C69"/>
    <w:rsid w:val="00DE7AA7"/>
    <w:rsid w:val="00DF06E7"/>
    <w:rsid w:val="00DF12B7"/>
    <w:rsid w:val="00DF2A0F"/>
    <w:rsid w:val="00DF2FF6"/>
    <w:rsid w:val="00DF394F"/>
    <w:rsid w:val="00DF39CD"/>
    <w:rsid w:val="00DF51D5"/>
    <w:rsid w:val="00DF6043"/>
    <w:rsid w:val="00DF6532"/>
    <w:rsid w:val="00DF6C47"/>
    <w:rsid w:val="00E0222E"/>
    <w:rsid w:val="00E03A54"/>
    <w:rsid w:val="00E10042"/>
    <w:rsid w:val="00E10B90"/>
    <w:rsid w:val="00E11498"/>
    <w:rsid w:val="00E11F05"/>
    <w:rsid w:val="00E12ED3"/>
    <w:rsid w:val="00E13B81"/>
    <w:rsid w:val="00E13CA7"/>
    <w:rsid w:val="00E13F65"/>
    <w:rsid w:val="00E1445B"/>
    <w:rsid w:val="00E14CD7"/>
    <w:rsid w:val="00E151D7"/>
    <w:rsid w:val="00E205EE"/>
    <w:rsid w:val="00E21A1C"/>
    <w:rsid w:val="00E232FE"/>
    <w:rsid w:val="00E2372E"/>
    <w:rsid w:val="00E25A0B"/>
    <w:rsid w:val="00E3196B"/>
    <w:rsid w:val="00E31A33"/>
    <w:rsid w:val="00E36E03"/>
    <w:rsid w:val="00E37036"/>
    <w:rsid w:val="00E37BF6"/>
    <w:rsid w:val="00E4156F"/>
    <w:rsid w:val="00E460A4"/>
    <w:rsid w:val="00E46F2B"/>
    <w:rsid w:val="00E47777"/>
    <w:rsid w:val="00E47ED9"/>
    <w:rsid w:val="00E50DA8"/>
    <w:rsid w:val="00E53C9D"/>
    <w:rsid w:val="00E55436"/>
    <w:rsid w:val="00E56F54"/>
    <w:rsid w:val="00E57F58"/>
    <w:rsid w:val="00E613E6"/>
    <w:rsid w:val="00E62620"/>
    <w:rsid w:val="00E646E6"/>
    <w:rsid w:val="00E65316"/>
    <w:rsid w:val="00E657E6"/>
    <w:rsid w:val="00E667A1"/>
    <w:rsid w:val="00E66D85"/>
    <w:rsid w:val="00E723BC"/>
    <w:rsid w:val="00E72E6A"/>
    <w:rsid w:val="00E72EE7"/>
    <w:rsid w:val="00E73AE4"/>
    <w:rsid w:val="00E73AEE"/>
    <w:rsid w:val="00E74B34"/>
    <w:rsid w:val="00E77B3D"/>
    <w:rsid w:val="00E77B64"/>
    <w:rsid w:val="00E8128A"/>
    <w:rsid w:val="00E869BC"/>
    <w:rsid w:val="00E90A92"/>
    <w:rsid w:val="00E90E01"/>
    <w:rsid w:val="00E91E53"/>
    <w:rsid w:val="00E924E6"/>
    <w:rsid w:val="00E939FA"/>
    <w:rsid w:val="00E94969"/>
    <w:rsid w:val="00E9502E"/>
    <w:rsid w:val="00E95842"/>
    <w:rsid w:val="00E961B8"/>
    <w:rsid w:val="00E9638F"/>
    <w:rsid w:val="00EA15BA"/>
    <w:rsid w:val="00EA223E"/>
    <w:rsid w:val="00EA2826"/>
    <w:rsid w:val="00EA3B23"/>
    <w:rsid w:val="00EA4825"/>
    <w:rsid w:val="00EA682D"/>
    <w:rsid w:val="00EA6B9D"/>
    <w:rsid w:val="00EA6BF7"/>
    <w:rsid w:val="00EA6C77"/>
    <w:rsid w:val="00EB00C2"/>
    <w:rsid w:val="00EB0109"/>
    <w:rsid w:val="00EB2F60"/>
    <w:rsid w:val="00EB3157"/>
    <w:rsid w:val="00EB3162"/>
    <w:rsid w:val="00EB4964"/>
    <w:rsid w:val="00EB5799"/>
    <w:rsid w:val="00EB5BAC"/>
    <w:rsid w:val="00EB67AA"/>
    <w:rsid w:val="00EC4355"/>
    <w:rsid w:val="00EC5D4F"/>
    <w:rsid w:val="00ED04A8"/>
    <w:rsid w:val="00ED236D"/>
    <w:rsid w:val="00ED24FC"/>
    <w:rsid w:val="00ED2616"/>
    <w:rsid w:val="00ED3657"/>
    <w:rsid w:val="00ED5FC7"/>
    <w:rsid w:val="00ED7A49"/>
    <w:rsid w:val="00EE0DD6"/>
    <w:rsid w:val="00EE1E56"/>
    <w:rsid w:val="00EE49A0"/>
    <w:rsid w:val="00EE4CAC"/>
    <w:rsid w:val="00EE5EB9"/>
    <w:rsid w:val="00EE6D2B"/>
    <w:rsid w:val="00EF02EE"/>
    <w:rsid w:val="00EF0530"/>
    <w:rsid w:val="00EF25D7"/>
    <w:rsid w:val="00EF2DB5"/>
    <w:rsid w:val="00EF2E0F"/>
    <w:rsid w:val="00EF5B93"/>
    <w:rsid w:val="00EF7390"/>
    <w:rsid w:val="00F02891"/>
    <w:rsid w:val="00F03C75"/>
    <w:rsid w:val="00F0479B"/>
    <w:rsid w:val="00F04C15"/>
    <w:rsid w:val="00F105B8"/>
    <w:rsid w:val="00F10A76"/>
    <w:rsid w:val="00F11921"/>
    <w:rsid w:val="00F11BEF"/>
    <w:rsid w:val="00F11C75"/>
    <w:rsid w:val="00F12600"/>
    <w:rsid w:val="00F150CA"/>
    <w:rsid w:val="00F202A8"/>
    <w:rsid w:val="00F2186D"/>
    <w:rsid w:val="00F23C10"/>
    <w:rsid w:val="00F2411A"/>
    <w:rsid w:val="00F25710"/>
    <w:rsid w:val="00F25841"/>
    <w:rsid w:val="00F26D88"/>
    <w:rsid w:val="00F30736"/>
    <w:rsid w:val="00F31EBD"/>
    <w:rsid w:val="00F321FF"/>
    <w:rsid w:val="00F3376B"/>
    <w:rsid w:val="00F34639"/>
    <w:rsid w:val="00F34D7E"/>
    <w:rsid w:val="00F35CC5"/>
    <w:rsid w:val="00F400CB"/>
    <w:rsid w:val="00F40911"/>
    <w:rsid w:val="00F44847"/>
    <w:rsid w:val="00F46C4C"/>
    <w:rsid w:val="00F46D82"/>
    <w:rsid w:val="00F47724"/>
    <w:rsid w:val="00F50119"/>
    <w:rsid w:val="00F5149B"/>
    <w:rsid w:val="00F51590"/>
    <w:rsid w:val="00F523BF"/>
    <w:rsid w:val="00F5364A"/>
    <w:rsid w:val="00F54983"/>
    <w:rsid w:val="00F55958"/>
    <w:rsid w:val="00F56BBE"/>
    <w:rsid w:val="00F62895"/>
    <w:rsid w:val="00F62B1D"/>
    <w:rsid w:val="00F64556"/>
    <w:rsid w:val="00F66508"/>
    <w:rsid w:val="00F72501"/>
    <w:rsid w:val="00F72E32"/>
    <w:rsid w:val="00F74286"/>
    <w:rsid w:val="00F74428"/>
    <w:rsid w:val="00F8024E"/>
    <w:rsid w:val="00F8497B"/>
    <w:rsid w:val="00F84CC1"/>
    <w:rsid w:val="00F85A0B"/>
    <w:rsid w:val="00F85D02"/>
    <w:rsid w:val="00F87207"/>
    <w:rsid w:val="00F8728D"/>
    <w:rsid w:val="00F87EC1"/>
    <w:rsid w:val="00F905B5"/>
    <w:rsid w:val="00F91DCC"/>
    <w:rsid w:val="00F922E3"/>
    <w:rsid w:val="00F9399C"/>
    <w:rsid w:val="00F93D7D"/>
    <w:rsid w:val="00F93FA9"/>
    <w:rsid w:val="00F9517F"/>
    <w:rsid w:val="00F954E7"/>
    <w:rsid w:val="00F960F8"/>
    <w:rsid w:val="00F96BA4"/>
    <w:rsid w:val="00F96FB0"/>
    <w:rsid w:val="00F976C7"/>
    <w:rsid w:val="00FA0A55"/>
    <w:rsid w:val="00FA0E93"/>
    <w:rsid w:val="00FA18E1"/>
    <w:rsid w:val="00FA2A69"/>
    <w:rsid w:val="00FA31C0"/>
    <w:rsid w:val="00FA3980"/>
    <w:rsid w:val="00FA4786"/>
    <w:rsid w:val="00FA638D"/>
    <w:rsid w:val="00FA65A5"/>
    <w:rsid w:val="00FA6C84"/>
    <w:rsid w:val="00FA6F2A"/>
    <w:rsid w:val="00FA71B4"/>
    <w:rsid w:val="00FA7D16"/>
    <w:rsid w:val="00FA7D5F"/>
    <w:rsid w:val="00FB2C0F"/>
    <w:rsid w:val="00FB64E9"/>
    <w:rsid w:val="00FB709C"/>
    <w:rsid w:val="00FC1A66"/>
    <w:rsid w:val="00FC3272"/>
    <w:rsid w:val="00FC5E03"/>
    <w:rsid w:val="00FC686A"/>
    <w:rsid w:val="00FC77ED"/>
    <w:rsid w:val="00FD09A7"/>
    <w:rsid w:val="00FD47CB"/>
    <w:rsid w:val="00FD4D56"/>
    <w:rsid w:val="00FE14B2"/>
    <w:rsid w:val="00FE533A"/>
    <w:rsid w:val="00FE58AE"/>
    <w:rsid w:val="00FE6C26"/>
    <w:rsid w:val="00FE7545"/>
    <w:rsid w:val="00FE7CCD"/>
    <w:rsid w:val="00FF1312"/>
    <w:rsid w:val="00FF23EE"/>
    <w:rsid w:val="00FF240B"/>
    <w:rsid w:val="00FF46BC"/>
    <w:rsid w:val="00FF55BA"/>
    <w:rsid w:val="00FF59C2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1D463"/>
  <w15:docId w15:val="{22503D11-2EA8-466C-90DA-CD5F03E4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733"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Heading 1_M"/>
    <w:basedOn w:val="Normal"/>
    <w:link w:val="Heading1Char"/>
    <w:uiPriority w:val="9"/>
    <w:qFormat/>
    <w:rsid w:val="004C1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1334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334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_M Char"/>
    <w:link w:val="Heading1"/>
    <w:uiPriority w:val="9"/>
    <w:rsid w:val="004C13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4C1334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4C133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C1334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Tablecontent">
    <w:name w:val="Table content"/>
    <w:basedOn w:val="Normal"/>
    <w:link w:val="TablecontentChar"/>
    <w:qFormat/>
    <w:rsid w:val="004C1334"/>
    <w:pPr>
      <w:bidi/>
      <w:spacing w:after="0" w:line="360" w:lineRule="auto"/>
      <w:jc w:val="both"/>
    </w:pPr>
    <w:rPr>
      <w:rFonts w:eastAsia="B Nazanin" w:cs="B Nazanin"/>
      <w:color w:val="000000"/>
      <w:kern w:val="18"/>
      <w:sz w:val="24"/>
      <w:szCs w:val="26"/>
    </w:rPr>
  </w:style>
  <w:style w:type="character" w:customStyle="1" w:styleId="TablecontentChar">
    <w:name w:val="Table content Char"/>
    <w:link w:val="Tablecontent"/>
    <w:rsid w:val="004C1334"/>
    <w:rPr>
      <w:rFonts w:ascii="Calibri" w:eastAsia="B Nazanin" w:hAnsi="Calibri" w:cs="B Nazanin"/>
      <w:color w:val="000000"/>
      <w:kern w:val="18"/>
      <w:sz w:val="24"/>
      <w:szCs w:val="26"/>
    </w:rPr>
  </w:style>
  <w:style w:type="paragraph" w:customStyle="1" w:styleId="Tableheader">
    <w:name w:val="Table header"/>
    <w:basedOn w:val="Normal"/>
    <w:link w:val="TableheaderChar"/>
    <w:qFormat/>
    <w:rsid w:val="004C1334"/>
    <w:pPr>
      <w:bidi/>
      <w:spacing w:after="0" w:line="360" w:lineRule="auto"/>
      <w:jc w:val="both"/>
    </w:pPr>
    <w:rPr>
      <w:rFonts w:eastAsia="B Nazanin" w:cs="B Nazanin"/>
      <w:b/>
      <w:bCs/>
      <w:color w:val="44546A"/>
      <w:kern w:val="18"/>
      <w:sz w:val="24"/>
      <w:szCs w:val="24"/>
      <w:lang w:bidi="fa-IR"/>
    </w:rPr>
  </w:style>
  <w:style w:type="character" w:customStyle="1" w:styleId="TableheaderChar">
    <w:name w:val="Table header Char"/>
    <w:link w:val="Tableheader"/>
    <w:rsid w:val="004C1334"/>
    <w:rPr>
      <w:rFonts w:ascii="Calibri" w:eastAsia="B Nazanin" w:hAnsi="Calibri" w:cs="B Nazanin"/>
      <w:b/>
      <w:bCs/>
      <w:color w:val="44546A"/>
      <w:kern w:val="18"/>
      <w:sz w:val="24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294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DC2"/>
  </w:style>
  <w:style w:type="paragraph" w:styleId="Footer">
    <w:name w:val="footer"/>
    <w:basedOn w:val="Normal"/>
    <w:link w:val="FooterChar"/>
    <w:uiPriority w:val="99"/>
    <w:unhideWhenUsed/>
    <w:rsid w:val="00294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DC2"/>
  </w:style>
  <w:style w:type="paragraph" w:customStyle="1" w:styleId="HeaderTableContent">
    <w:name w:val="Header Table Content"/>
    <w:basedOn w:val="Normal"/>
    <w:qFormat/>
    <w:rsid w:val="00020125"/>
    <w:pPr>
      <w:bidi/>
      <w:spacing w:after="0" w:line="240" w:lineRule="auto"/>
    </w:pPr>
    <w:rPr>
      <w:rFonts w:ascii="Times New Roman" w:eastAsia="Times New Roman" w:hAnsi="Times New Roman" w:cs="Traditional Arabic"/>
      <w:color w:val="44546A"/>
      <w:sz w:val="20"/>
    </w:rPr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59579D"/>
    <w:pPr>
      <w:ind w:left="720"/>
      <w:contextualSpacing/>
    </w:pPr>
  </w:style>
  <w:style w:type="paragraph" w:customStyle="1" w:styleId="a4">
    <w:name w:val="متن بلد"/>
    <w:basedOn w:val="Normal"/>
    <w:link w:val="Char"/>
    <w:qFormat/>
    <w:rsid w:val="009B7A58"/>
    <w:pPr>
      <w:bidi/>
    </w:pPr>
    <w:rPr>
      <w:rFonts w:ascii="Times New Romans" w:eastAsiaTheme="minorHAnsi" w:hAnsi="Times New Romans" w:cs="B Titr"/>
      <w:b/>
      <w:bCs/>
      <w:sz w:val="28"/>
      <w:szCs w:val="28"/>
      <w:lang w:bidi="fa-IR"/>
    </w:rPr>
  </w:style>
  <w:style w:type="paragraph" w:customStyle="1" w:styleId="a5">
    <w:name w:val="متن وسط چین"/>
    <w:basedOn w:val="Normal"/>
    <w:link w:val="Char0"/>
    <w:qFormat/>
    <w:rsid w:val="009B7A58"/>
    <w:pPr>
      <w:bidi/>
      <w:jc w:val="center"/>
    </w:pPr>
    <w:rPr>
      <w:rFonts w:ascii="Times New Romans" w:eastAsiaTheme="minorHAnsi" w:hAnsi="Times New Romans" w:cs="B Nazanin"/>
      <w:b/>
      <w:bCs/>
      <w:szCs w:val="28"/>
      <w:lang w:bidi="fa-IR"/>
    </w:rPr>
  </w:style>
  <w:style w:type="character" w:customStyle="1" w:styleId="Char">
    <w:name w:val="متن بلد Char"/>
    <w:basedOn w:val="DefaultParagraphFont"/>
    <w:link w:val="a4"/>
    <w:rsid w:val="009B7A58"/>
    <w:rPr>
      <w:rFonts w:ascii="Times New Romans" w:eastAsiaTheme="minorHAnsi" w:hAnsi="Times New Romans" w:cs="B Titr"/>
      <w:b/>
      <w:bCs/>
      <w:sz w:val="28"/>
      <w:szCs w:val="28"/>
      <w:lang w:bidi="fa-IR"/>
    </w:rPr>
  </w:style>
  <w:style w:type="character" w:customStyle="1" w:styleId="Char0">
    <w:name w:val="متن وسط چین Char"/>
    <w:basedOn w:val="DefaultParagraphFont"/>
    <w:link w:val="a5"/>
    <w:rsid w:val="009B7A58"/>
    <w:rPr>
      <w:rFonts w:ascii="Times New Romans" w:eastAsiaTheme="minorHAnsi" w:hAnsi="Times New Romans" w:cs="B Nazanin"/>
      <w:b/>
      <w:bCs/>
      <w:sz w:val="22"/>
      <w:szCs w:val="28"/>
      <w:lang w:bidi="fa-IR"/>
    </w:rPr>
  </w:style>
  <w:style w:type="character" w:customStyle="1" w:styleId="ListParagraphChar">
    <w:name w:val="List Paragraph Char"/>
    <w:aliases w:val="List Paragraph متن ترتيبي بين متن Char"/>
    <w:basedOn w:val="DefaultParagraphFont"/>
    <w:link w:val="ListParagraph"/>
    <w:uiPriority w:val="34"/>
    <w:rsid w:val="00147237"/>
    <w:rPr>
      <w:sz w:val="22"/>
      <w:szCs w:val="22"/>
    </w:rPr>
  </w:style>
  <w:style w:type="paragraph" w:customStyle="1" w:styleId="a3">
    <w:name w:val="متن بالتی"/>
    <w:basedOn w:val="ListParagraph"/>
    <w:link w:val="Char1"/>
    <w:qFormat/>
    <w:rsid w:val="00147237"/>
    <w:pPr>
      <w:numPr>
        <w:numId w:val="1"/>
      </w:numPr>
      <w:bidi/>
    </w:pPr>
    <w:rPr>
      <w:rFonts w:ascii="Times New Romans" w:eastAsiaTheme="minorHAnsi" w:hAnsi="Times New Romans" w:cs="B Titr"/>
      <w:szCs w:val="24"/>
      <w:lang w:bidi="fa-IR"/>
    </w:rPr>
  </w:style>
  <w:style w:type="character" w:customStyle="1" w:styleId="Char1">
    <w:name w:val="متن بالتی Char"/>
    <w:basedOn w:val="ListParagraphChar"/>
    <w:link w:val="a3"/>
    <w:rsid w:val="00147237"/>
    <w:rPr>
      <w:rFonts w:ascii="Times New Romans" w:eastAsiaTheme="minorHAnsi" w:hAnsi="Times New Romans" w:cs="B Titr"/>
      <w:sz w:val="22"/>
      <w:szCs w:val="24"/>
      <w:lang w:bidi="fa-IR"/>
    </w:rPr>
  </w:style>
  <w:style w:type="table" w:styleId="TableGrid">
    <w:name w:val="Table Grid"/>
    <w:basedOn w:val="TableNormal"/>
    <w:uiPriority w:val="39"/>
    <w:rsid w:val="0004281D"/>
    <w:pPr>
      <w:bidi/>
      <w:jc w:val="both"/>
    </w:pPr>
    <w:rPr>
      <w:rFonts w:ascii="Times New Roman" w:eastAsiaTheme="minorHAnsi" w:hAnsi="Times New Roman" w:cs="B Nazani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1B6B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3435B"/>
    <w:pPr>
      <w:bidi/>
      <w:spacing w:after="0" w:line="240" w:lineRule="auto"/>
    </w:pPr>
    <w:rPr>
      <w:rFonts w:asciiTheme="minorHAnsi" w:eastAsiaTheme="minorHAnsi" w:hAnsiTheme="minorHAnsi" w:cstheme="minorBidi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435B"/>
    <w:rPr>
      <w:rFonts w:asciiTheme="minorHAnsi" w:eastAsiaTheme="minorHAnsi" w:hAnsiTheme="minorHAnsi" w:cstheme="minorBidi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33435B"/>
    <w:rPr>
      <w:vertAlign w:val="superscript"/>
    </w:rPr>
  </w:style>
  <w:style w:type="paragraph" w:customStyle="1" w:styleId="Titr1">
    <w:name w:val="Titr1"/>
    <w:basedOn w:val="ListParagraph"/>
    <w:link w:val="Titr1Char"/>
    <w:qFormat/>
    <w:rsid w:val="0052637B"/>
    <w:pPr>
      <w:bidi/>
      <w:spacing w:after="200" w:line="276" w:lineRule="auto"/>
      <w:ind w:left="0"/>
      <w:jc w:val="both"/>
    </w:pPr>
    <w:rPr>
      <w:rFonts w:cs="B Titr"/>
      <w:bCs/>
      <w:noProof/>
      <w:szCs w:val="32"/>
      <w:lang w:val="x-none" w:eastAsia="x-none" w:bidi="fa-IR"/>
    </w:rPr>
  </w:style>
  <w:style w:type="paragraph" w:customStyle="1" w:styleId="Titr2">
    <w:name w:val="Titr2"/>
    <w:basedOn w:val="ListParagraph"/>
    <w:link w:val="Titr2Char"/>
    <w:qFormat/>
    <w:rsid w:val="0052637B"/>
    <w:pPr>
      <w:bidi/>
      <w:spacing w:after="200" w:line="276" w:lineRule="auto"/>
      <w:ind w:left="0"/>
      <w:jc w:val="both"/>
    </w:pPr>
    <w:rPr>
      <w:rFonts w:cs="B Titr"/>
      <w:noProof/>
      <w:sz w:val="24"/>
      <w:szCs w:val="24"/>
      <w:lang w:val="x-none" w:eastAsia="x-none" w:bidi="fa-IR"/>
    </w:rPr>
  </w:style>
  <w:style w:type="character" w:customStyle="1" w:styleId="Titr1Char">
    <w:name w:val="Titr1 Char"/>
    <w:link w:val="Titr1"/>
    <w:rsid w:val="0052637B"/>
    <w:rPr>
      <w:rFonts w:cs="B Titr"/>
      <w:bCs/>
      <w:noProof/>
      <w:sz w:val="22"/>
      <w:szCs w:val="32"/>
      <w:lang w:val="x-none" w:eastAsia="x-none" w:bidi="fa-IR"/>
    </w:rPr>
  </w:style>
  <w:style w:type="paragraph" w:customStyle="1" w:styleId="Titr3">
    <w:name w:val="Titr3"/>
    <w:basedOn w:val="Titr2"/>
    <w:link w:val="Titr3Char"/>
    <w:qFormat/>
    <w:rsid w:val="0052637B"/>
    <w:rPr>
      <w:sz w:val="20"/>
      <w:szCs w:val="20"/>
    </w:rPr>
  </w:style>
  <w:style w:type="character" w:customStyle="1" w:styleId="Titr2Char">
    <w:name w:val="Titr2 Char"/>
    <w:link w:val="Titr2"/>
    <w:rsid w:val="0052637B"/>
    <w:rPr>
      <w:rFonts w:cs="B Titr"/>
      <w:noProof/>
      <w:sz w:val="24"/>
      <w:szCs w:val="24"/>
      <w:lang w:val="x-none" w:eastAsia="x-none" w:bidi="fa-IR"/>
    </w:rPr>
  </w:style>
  <w:style w:type="character" w:customStyle="1" w:styleId="Titr3Char">
    <w:name w:val="Titr3 Char"/>
    <w:link w:val="Titr3"/>
    <w:rsid w:val="0052637B"/>
    <w:rPr>
      <w:rFonts w:cs="B Titr"/>
      <w:noProof/>
      <w:lang w:val="x-none" w:eastAsia="x-none" w:bidi="fa-IR"/>
    </w:rPr>
  </w:style>
  <w:style w:type="table" w:customStyle="1" w:styleId="PlainTable11">
    <w:name w:val="Plain Table 11"/>
    <w:basedOn w:val="TableNormal"/>
    <w:uiPriority w:val="41"/>
    <w:rsid w:val="001947E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4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99A"/>
    <w:rPr>
      <w:rFonts w:ascii="Segoe UI" w:hAnsi="Segoe UI" w:cs="Segoe UI"/>
      <w:sz w:val="18"/>
      <w:szCs w:val="18"/>
    </w:rPr>
  </w:style>
  <w:style w:type="paragraph" w:customStyle="1" w:styleId="aaa">
    <w:name w:val="aaa"/>
    <w:qFormat/>
    <w:rsid w:val="004D09B8"/>
    <w:pPr>
      <w:bidi/>
      <w:spacing w:line="276" w:lineRule="auto"/>
    </w:pPr>
    <w:rPr>
      <w:rFonts w:ascii="B Mitra" w:eastAsia="Times New Roman" w:hAnsi="B Mitra" w:cs="B Mitra"/>
      <w:kern w:val="36"/>
      <w:sz w:val="28"/>
      <w:szCs w:val="28"/>
      <w:lang w:bidi="fa-IR"/>
    </w:rPr>
  </w:style>
  <w:style w:type="table" w:customStyle="1" w:styleId="TableGrid1">
    <w:name w:val="Table Grid1"/>
    <w:basedOn w:val="TableNormal"/>
    <w:next w:val="TableGrid"/>
    <w:uiPriority w:val="39"/>
    <w:rsid w:val="002941C9"/>
    <w:pPr>
      <w:bidi/>
      <w:jc w:val="both"/>
    </w:pPr>
    <w:rPr>
      <w:rFonts w:ascii="Times New Roman" w:eastAsiaTheme="minorHAnsi" w:hAnsi="Times New Roman" w:cs="B Nazani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279D6"/>
    <w:pPr>
      <w:bidi/>
      <w:jc w:val="both"/>
    </w:pPr>
    <w:rPr>
      <w:rFonts w:ascii="Times New Roman" w:eastAsiaTheme="minorHAnsi" w:hAnsi="Times New Roman" w:cs="B Nazani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43D30"/>
    <w:rPr>
      <w:rFonts w:ascii="Times New Roman" w:eastAsiaTheme="minorHAnsi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1E0A05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E0A05"/>
    <w:rPr>
      <w:rFonts w:asciiTheme="minorHAnsi" w:eastAsiaTheme="minorEastAsia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E0A05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A05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A05"/>
    <w:pPr>
      <w:numPr>
        <w:ilvl w:val="1"/>
      </w:numPr>
    </w:pPr>
    <w:rPr>
      <w:rFonts w:asciiTheme="minorHAnsi" w:eastAsiaTheme="minorEastAsia" w:hAnsiTheme="minorHAnsi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0A05"/>
    <w:rPr>
      <w:rFonts w:asciiTheme="minorHAnsi" w:eastAsiaTheme="minorEastAsia" w:hAnsiTheme="minorHAnsi" w:cs="Times New Roman"/>
      <w:color w:val="5A5A5A" w:themeColor="text1" w:themeTint="A5"/>
      <w:spacing w:val="15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507160"/>
  </w:style>
  <w:style w:type="table" w:customStyle="1" w:styleId="TableGrid3">
    <w:name w:val="Table Grid3"/>
    <w:basedOn w:val="TableNormal"/>
    <w:next w:val="TableGrid"/>
    <w:uiPriority w:val="39"/>
    <w:rsid w:val="0050716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31">
    <w:name w:val="Grid Table 5 Dark - Accent 31"/>
    <w:basedOn w:val="TableNormal"/>
    <w:uiPriority w:val="50"/>
    <w:rsid w:val="000415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2">
    <w:name w:val="تیتر 2"/>
    <w:basedOn w:val="ListParagraph"/>
    <w:link w:val="2Char"/>
    <w:qFormat/>
    <w:rsid w:val="00041553"/>
    <w:pPr>
      <w:bidi/>
      <w:spacing w:line="360" w:lineRule="auto"/>
      <w:ind w:hanging="720"/>
      <w:jc w:val="both"/>
    </w:pPr>
    <w:rPr>
      <w:rFonts w:cs="B Mitra"/>
      <w:b/>
      <w:bCs/>
      <w:sz w:val="32"/>
      <w:szCs w:val="32"/>
    </w:rPr>
  </w:style>
  <w:style w:type="character" w:customStyle="1" w:styleId="2Char">
    <w:name w:val="تیتر 2 Char"/>
    <w:basedOn w:val="ListParagraphChar"/>
    <w:link w:val="2"/>
    <w:rsid w:val="00041553"/>
    <w:rPr>
      <w:rFonts w:cs="B Mitra"/>
      <w:b/>
      <w:bCs/>
      <w:sz w:val="32"/>
      <w:szCs w:val="32"/>
    </w:rPr>
  </w:style>
  <w:style w:type="table" w:customStyle="1" w:styleId="GridTable1Light1">
    <w:name w:val="Grid Table 1 Light1"/>
    <w:basedOn w:val="TableNormal"/>
    <w:uiPriority w:val="46"/>
    <w:rsid w:val="00BB380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091F38"/>
    <w:rPr>
      <w:b/>
      <w:bCs/>
    </w:rPr>
  </w:style>
  <w:style w:type="paragraph" w:customStyle="1" w:styleId="a6">
    <w:name w:val="تیتر یک"/>
    <w:basedOn w:val="Normal"/>
    <w:link w:val="Char2"/>
    <w:qFormat/>
    <w:rsid w:val="005138E8"/>
    <w:pPr>
      <w:bidi/>
    </w:pPr>
    <w:rPr>
      <w:rFonts w:cs="B Mitra"/>
      <w:b/>
      <w:bCs/>
      <w:sz w:val="36"/>
      <w:szCs w:val="36"/>
    </w:rPr>
  </w:style>
  <w:style w:type="character" w:customStyle="1" w:styleId="Char2">
    <w:name w:val="تیتر یک Char"/>
    <w:basedOn w:val="DefaultParagraphFont"/>
    <w:link w:val="a6"/>
    <w:rsid w:val="005138E8"/>
    <w:rPr>
      <w:rFonts w:cs="B Mitra"/>
      <w:b/>
      <w:bCs/>
      <w:sz w:val="36"/>
      <w:szCs w:val="36"/>
    </w:rPr>
  </w:style>
  <w:style w:type="paragraph" w:customStyle="1" w:styleId="a2">
    <w:name w:val="بالانويس جدول"/>
    <w:next w:val="Normal"/>
    <w:qFormat/>
    <w:rsid w:val="00CC0D57"/>
    <w:pPr>
      <w:keepNext/>
      <w:numPr>
        <w:ilvl w:val="7"/>
        <w:numId w:val="2"/>
      </w:numPr>
      <w:bidi/>
      <w:spacing w:before="600" w:after="100" w:line="204" w:lineRule="auto"/>
      <w:ind w:left="26"/>
      <w:jc w:val="center"/>
      <w:outlineLvl w:val="7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">
    <w:name w:val="تيتر اول"/>
    <w:next w:val="Normal"/>
    <w:qFormat/>
    <w:rsid w:val="00CC0D57"/>
    <w:pPr>
      <w:keepNext/>
      <w:widowControl w:val="0"/>
      <w:numPr>
        <w:ilvl w:val="1"/>
        <w:numId w:val="2"/>
      </w:numPr>
      <w:bidi/>
      <w:spacing w:before="600" w:after="480"/>
      <w:outlineLvl w:val="1"/>
    </w:pPr>
    <w:rPr>
      <w:rFonts w:ascii="B Mitra" w:eastAsia="Times New Roman" w:hAnsi="B Mitra" w:cs="B Titr"/>
      <w:b/>
      <w:bCs/>
      <w:sz w:val="32"/>
      <w:szCs w:val="36"/>
      <w:lang w:bidi="fa-IR"/>
    </w:rPr>
  </w:style>
  <w:style w:type="paragraph" w:customStyle="1" w:styleId="a0">
    <w:name w:val="تيتر دوم"/>
    <w:next w:val="Normal"/>
    <w:qFormat/>
    <w:rsid w:val="00CC0D57"/>
    <w:pPr>
      <w:keepNext/>
      <w:widowControl w:val="0"/>
      <w:numPr>
        <w:ilvl w:val="2"/>
        <w:numId w:val="2"/>
      </w:numPr>
      <w:bidi/>
      <w:spacing w:before="720" w:after="480"/>
      <w:ind w:left="0"/>
      <w:outlineLvl w:val="2"/>
    </w:pPr>
    <w:rPr>
      <w:rFonts w:ascii="B Titr" w:eastAsia="Times New Roman" w:hAnsi="B Titr" w:cs="B Titr"/>
      <w:b/>
      <w:bCs/>
      <w:sz w:val="28"/>
      <w:szCs w:val="32"/>
    </w:rPr>
  </w:style>
  <w:style w:type="paragraph" w:customStyle="1" w:styleId="a1">
    <w:name w:val="زيرنويس شکل"/>
    <w:next w:val="Normal"/>
    <w:qFormat/>
    <w:rsid w:val="00CC0D57"/>
    <w:pPr>
      <w:widowControl w:val="0"/>
      <w:numPr>
        <w:ilvl w:val="5"/>
        <w:numId w:val="2"/>
      </w:numPr>
      <w:bidi/>
      <w:adjustRightInd w:val="0"/>
      <w:snapToGrid w:val="0"/>
      <w:spacing w:before="200" w:after="60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table" w:customStyle="1" w:styleId="TableGrid4">
    <w:name w:val="Table Grid4"/>
    <w:basedOn w:val="TableNormal"/>
    <w:next w:val="TableGrid"/>
    <w:uiPriority w:val="39"/>
    <w:rsid w:val="00CC0D57"/>
    <w:rPr>
      <w:rFonts w:asciiTheme="minorHAnsi" w:eastAsiaTheme="minorHAnsi" w:hAnsiTheme="minorHAnsi" w:cstheme="minorBidi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11">
    <w:name w:val="Grid Table 5 Dark - Accent 11"/>
    <w:basedOn w:val="TableNormal"/>
    <w:uiPriority w:val="50"/>
    <w:rsid w:val="00207EA9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a7">
    <w:name w:val="متن"/>
    <w:basedOn w:val="Normal"/>
    <w:link w:val="Char3"/>
    <w:rsid w:val="001D023B"/>
    <w:pPr>
      <w:bidi/>
      <w:spacing w:line="360" w:lineRule="auto"/>
      <w:jc w:val="both"/>
    </w:pPr>
    <w:rPr>
      <w:rFonts w:ascii="B Nazanin" w:eastAsiaTheme="minorHAnsi" w:hAnsi="B Nazanin" w:cs="B Nazanin"/>
      <w:sz w:val="24"/>
      <w:szCs w:val="28"/>
      <w:lang w:bidi="fa-IR"/>
    </w:rPr>
  </w:style>
  <w:style w:type="character" w:customStyle="1" w:styleId="Char3">
    <w:name w:val="متن Char"/>
    <w:basedOn w:val="DefaultParagraphFont"/>
    <w:link w:val="a7"/>
    <w:rsid w:val="001D023B"/>
    <w:rPr>
      <w:rFonts w:ascii="B Nazanin" w:eastAsiaTheme="minorHAnsi" w:hAnsi="B Nazanin" w:cs="B Nazanin"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mid\Desktop\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880AD-6806-4B98-B9FD-FD348000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word.dotx</Template>
  <TotalTime>126</TotalTime>
  <Pages>8</Pages>
  <Words>289</Words>
  <Characters>1648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خلاصه مدیریتی طرح شتابدهنده مبتنی بر فناوری هوش مصنوعی آرمان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خلاصه مدیریتی طرح شتابدهنده</dc:title>
  <dc:subject>شرکت آرمان رایان شریف 021-۶۶۹۷۴۳۲۹</dc:subject>
  <dc:creator>hamid</dc:creator>
  <cp:lastModifiedBy>عطیه همتان</cp:lastModifiedBy>
  <cp:revision>2</cp:revision>
  <cp:lastPrinted>2019-03-09T18:20:00Z</cp:lastPrinted>
  <dcterms:created xsi:type="dcterms:W3CDTF">2019-12-25T10:35:00Z</dcterms:created>
  <dcterms:modified xsi:type="dcterms:W3CDTF">2020-06-29T06:57:00Z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